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D718" w14:textId="2E9E403A" w:rsidR="00D4084E" w:rsidRPr="00724C6A" w:rsidRDefault="00D4084E" w:rsidP="00D4084E">
      <w:pPr>
        <w:rPr>
          <w:rFonts w:ascii="Arial" w:hAnsi="Arial" w:cs="Arial"/>
          <w:b/>
          <w:sz w:val="28"/>
          <w:szCs w:val="28"/>
        </w:rPr>
      </w:pPr>
      <w:r w:rsidRPr="00724C6A">
        <w:rPr>
          <w:rFonts w:ascii="Arial" w:hAnsi="Arial" w:cs="Arial"/>
          <w:b/>
          <w:sz w:val="28"/>
          <w:szCs w:val="28"/>
        </w:rPr>
        <w:t xml:space="preserve">Paper </w:t>
      </w:r>
      <w:r w:rsidR="00437CC3" w:rsidRPr="00724C6A">
        <w:rPr>
          <w:rFonts w:ascii="Arial" w:hAnsi="Arial" w:cs="Arial"/>
          <w:b/>
          <w:sz w:val="28"/>
          <w:szCs w:val="28"/>
        </w:rPr>
        <w:t>t</w:t>
      </w:r>
      <w:r w:rsidR="006115BD" w:rsidRPr="00724C6A">
        <w:rPr>
          <w:rFonts w:ascii="Arial" w:hAnsi="Arial" w:cs="Arial"/>
          <w:b/>
          <w:sz w:val="28"/>
          <w:szCs w:val="28"/>
        </w:rPr>
        <w:t>emplate</w:t>
      </w:r>
      <w:r w:rsidRPr="00724C6A">
        <w:rPr>
          <w:rFonts w:ascii="Arial" w:hAnsi="Arial" w:cs="Arial"/>
          <w:b/>
          <w:sz w:val="28"/>
          <w:szCs w:val="28"/>
        </w:rPr>
        <w:t xml:space="preserve"> for THIESEL 2026 Conference on Thermo- and Fluid Dynamics for Clean Propulsion Powerplants</w:t>
      </w:r>
    </w:p>
    <w:p w14:paraId="05A7496A" w14:textId="66D13387" w:rsidR="0000362A" w:rsidRPr="00724C6A" w:rsidRDefault="00D3180C" w:rsidP="00F076F4">
      <w:pPr>
        <w:ind w:left="3540" w:firstLine="708"/>
        <w:rPr>
          <w:i/>
          <w:sz w:val="22"/>
        </w:rPr>
      </w:pPr>
      <w:r w:rsidRPr="00724C6A">
        <w:rPr>
          <w:i/>
          <w:sz w:val="22"/>
        </w:rPr>
        <w:t>(</w:t>
      </w:r>
      <w:r w:rsidR="001A6882" w:rsidRPr="00724C6A">
        <w:rPr>
          <w:i/>
          <w:sz w:val="22"/>
        </w:rPr>
        <w:t>Paper Title</w:t>
      </w:r>
      <w:r w:rsidRPr="00724C6A">
        <w:rPr>
          <w:i/>
          <w:sz w:val="22"/>
        </w:rPr>
        <w:t>)</w:t>
      </w:r>
    </w:p>
    <w:p w14:paraId="6B0BFA64" w14:textId="4591CE61" w:rsidR="0000362A" w:rsidRPr="00724C6A" w:rsidRDefault="00265FF2" w:rsidP="00F272E1">
      <w:pPr>
        <w:spacing w:after="240"/>
        <w:rPr>
          <w:rFonts w:ascii="Arial" w:hAnsi="Arial" w:cs="Arial"/>
          <w:vertAlign w:val="superscript"/>
        </w:rPr>
      </w:pPr>
      <w:r w:rsidRPr="00724C6A">
        <w:rPr>
          <w:rFonts w:ascii="Arial" w:hAnsi="Arial" w:cs="Arial"/>
        </w:rPr>
        <w:t>R. Payri</w:t>
      </w:r>
      <w:r w:rsidRPr="00724C6A">
        <w:rPr>
          <w:rFonts w:ascii="Arial" w:hAnsi="Arial" w:cs="Arial"/>
          <w:vertAlign w:val="superscript"/>
        </w:rPr>
        <w:t>1</w:t>
      </w:r>
      <w:r w:rsidRPr="00724C6A">
        <w:rPr>
          <w:rFonts w:ascii="Arial" w:hAnsi="Arial" w:cs="Arial"/>
        </w:rPr>
        <w:t>, J.R. Serrano</w:t>
      </w:r>
      <w:r w:rsidRPr="00724C6A">
        <w:rPr>
          <w:rFonts w:ascii="Arial" w:hAnsi="Arial" w:cs="Arial"/>
          <w:vertAlign w:val="superscript"/>
        </w:rPr>
        <w:t>1</w:t>
      </w:r>
      <w:r w:rsidRPr="00724C6A">
        <w:rPr>
          <w:rFonts w:ascii="Arial" w:hAnsi="Arial" w:cs="Arial"/>
        </w:rPr>
        <w:t>, X. Margot</w:t>
      </w:r>
      <w:r w:rsidRPr="00724C6A">
        <w:rPr>
          <w:rFonts w:ascii="Arial" w:hAnsi="Arial" w:cs="Arial"/>
          <w:vertAlign w:val="superscript"/>
        </w:rPr>
        <w:t>1</w:t>
      </w:r>
      <w:r w:rsidRPr="00724C6A">
        <w:rPr>
          <w:rFonts w:ascii="Arial" w:hAnsi="Arial" w:cs="Arial"/>
        </w:rPr>
        <w:t xml:space="preserve"> and P. Miles</w:t>
      </w:r>
      <w:r w:rsidRPr="00724C6A">
        <w:rPr>
          <w:rFonts w:ascii="Arial" w:hAnsi="Arial" w:cs="Arial"/>
          <w:vertAlign w:val="superscript"/>
        </w:rPr>
        <w:t>2</w:t>
      </w:r>
    </w:p>
    <w:p w14:paraId="40E8CF84" w14:textId="77777777" w:rsidR="006E4F97" w:rsidRPr="000B3EDD" w:rsidRDefault="008C1A54" w:rsidP="000F2AA7">
      <w:pPr>
        <w:pStyle w:val="authorinfo"/>
        <w:suppressAutoHyphens/>
        <w:spacing w:after="60"/>
        <w:jc w:val="both"/>
        <w:rPr>
          <w:rFonts w:ascii="Arial" w:hAnsi="Arial" w:cs="Arial"/>
          <w:lang w:val="es-ES"/>
        </w:rPr>
      </w:pPr>
      <w:r w:rsidRPr="000B3EDD">
        <w:rPr>
          <w:rFonts w:ascii="Arial" w:hAnsi="Arial" w:cs="Arial"/>
          <w:vertAlign w:val="superscript"/>
          <w:lang w:val="es-ES"/>
        </w:rPr>
        <w:t>1</w:t>
      </w:r>
      <w:r w:rsidRPr="000B3EDD">
        <w:rPr>
          <w:rFonts w:ascii="Arial" w:hAnsi="Arial" w:cs="Arial"/>
          <w:lang w:val="es-ES"/>
        </w:rPr>
        <w:t>CMT – Clean Mobility &amp; Thermofluids. Universitat Politècnica de València. Camino de Vera s/n, 46022 Valencia, Spain.</w:t>
      </w:r>
      <w:r w:rsidR="00EE0FA1" w:rsidRPr="000B3EDD">
        <w:rPr>
          <w:rFonts w:ascii="Arial" w:hAnsi="Arial" w:cs="Arial"/>
          <w:lang w:val="es-ES"/>
        </w:rPr>
        <w:t xml:space="preserve"> </w:t>
      </w:r>
    </w:p>
    <w:p w14:paraId="56DB32C2" w14:textId="13A0022E" w:rsidR="008C1A54" w:rsidRPr="00724C6A" w:rsidRDefault="008C1A54" w:rsidP="00A00F97">
      <w:pPr>
        <w:pStyle w:val="authorinfo"/>
        <w:suppressAutoHyphens/>
        <w:spacing w:after="0"/>
        <w:jc w:val="both"/>
        <w:rPr>
          <w:rFonts w:ascii="Arial" w:hAnsi="Arial" w:cs="Arial"/>
        </w:rPr>
      </w:pPr>
      <w:r w:rsidRPr="00724C6A">
        <w:rPr>
          <w:rFonts w:ascii="Arial" w:hAnsi="Arial" w:cs="Arial"/>
        </w:rPr>
        <w:t>cmt@mot.upv.es</w:t>
      </w:r>
    </w:p>
    <w:p w14:paraId="1A4A4A89" w14:textId="77777777" w:rsidR="008C1A54" w:rsidRPr="00724C6A" w:rsidRDefault="008C1A54" w:rsidP="008C1A54">
      <w:pPr>
        <w:rPr>
          <w:lang w:eastAsia="ja-JP"/>
        </w:rPr>
      </w:pPr>
    </w:p>
    <w:p w14:paraId="451B1B19" w14:textId="77777777" w:rsidR="000F2AA7" w:rsidRPr="00724C6A" w:rsidRDefault="008C1A54" w:rsidP="000F2AA7">
      <w:pPr>
        <w:suppressAutoHyphens/>
        <w:spacing w:after="60"/>
        <w:rPr>
          <w:rFonts w:ascii="Arial" w:hAnsi="Arial" w:cs="Arial"/>
        </w:rPr>
      </w:pPr>
      <w:r w:rsidRPr="00724C6A">
        <w:rPr>
          <w:rFonts w:ascii="Arial" w:hAnsi="Arial" w:cs="Arial"/>
          <w:vertAlign w:val="superscript"/>
        </w:rPr>
        <w:t>2</w:t>
      </w:r>
      <w:r w:rsidRPr="00724C6A">
        <w:rPr>
          <w:rFonts w:ascii="Arial" w:hAnsi="Arial" w:cs="Arial"/>
        </w:rPr>
        <w:t xml:space="preserve">Sandia National Laboratories. </w:t>
      </w:r>
      <w:r w:rsidR="00FF0660" w:rsidRPr="00724C6A">
        <w:rPr>
          <w:rFonts w:ascii="Arial" w:hAnsi="Arial" w:cs="Arial"/>
        </w:rPr>
        <w:t>7011 East Avenue, Livermore, CA 94550</w:t>
      </w:r>
      <w:r w:rsidR="006E4F97" w:rsidRPr="00724C6A">
        <w:rPr>
          <w:rFonts w:ascii="Arial" w:hAnsi="Arial" w:cs="Arial"/>
        </w:rPr>
        <w:t xml:space="preserve">, </w:t>
      </w:r>
      <w:r w:rsidRPr="00724C6A">
        <w:rPr>
          <w:rFonts w:ascii="Arial" w:hAnsi="Arial" w:cs="Arial"/>
        </w:rPr>
        <w:t>USA</w:t>
      </w:r>
      <w:r w:rsidR="006E4F97" w:rsidRPr="00724C6A">
        <w:rPr>
          <w:rFonts w:ascii="Arial" w:hAnsi="Arial" w:cs="Arial"/>
        </w:rPr>
        <w:t xml:space="preserve"> </w:t>
      </w:r>
    </w:p>
    <w:p w14:paraId="1F9DC89D" w14:textId="64239BC1" w:rsidR="008C1A54" w:rsidRPr="00724C6A" w:rsidRDefault="008C1A54" w:rsidP="006E4F97">
      <w:pPr>
        <w:suppressAutoHyphens/>
        <w:rPr>
          <w:rFonts w:ascii="Arial" w:hAnsi="Arial" w:cs="Arial"/>
        </w:rPr>
      </w:pPr>
      <w:r w:rsidRPr="00724C6A">
        <w:rPr>
          <w:rFonts w:ascii="Arial" w:hAnsi="Arial" w:cs="Arial"/>
        </w:rPr>
        <w:t>sandia@national.gov</w:t>
      </w:r>
    </w:p>
    <w:p w14:paraId="6377A967" w14:textId="554AB37B" w:rsidR="00AF4752" w:rsidRPr="00724C6A" w:rsidRDefault="00163A10" w:rsidP="00B44D9A">
      <w:pPr>
        <w:pStyle w:val="Encabezado"/>
        <w:tabs>
          <w:tab w:val="clear" w:pos="4252"/>
          <w:tab w:val="center" w:pos="4536"/>
        </w:tabs>
        <w:spacing w:before="480"/>
        <w:jc w:val="left"/>
        <w:rPr>
          <w:rStyle w:val="Autor2"/>
          <w:lang w:val="en-US"/>
        </w:rPr>
      </w:pPr>
      <w:r w:rsidRPr="00724C6A">
        <w:rPr>
          <w:rStyle w:val="Autor2"/>
          <w:lang w:val="en-US"/>
        </w:rPr>
        <w:t xml:space="preserve">How to cite: </w:t>
      </w:r>
      <w:r w:rsidR="006C29C8" w:rsidRPr="00724C6A">
        <w:rPr>
          <w:rStyle w:val="Autor2"/>
          <w:lang w:val="en-US"/>
        </w:rPr>
        <w:t>Payri</w:t>
      </w:r>
      <w:r w:rsidR="00E732A6" w:rsidRPr="00724C6A">
        <w:rPr>
          <w:rStyle w:val="Autor2"/>
          <w:lang w:val="en-US"/>
        </w:rPr>
        <w:t>, R.</w:t>
      </w:r>
      <w:r w:rsidR="00D1546B" w:rsidRPr="00724C6A">
        <w:rPr>
          <w:rStyle w:val="Autor2"/>
          <w:lang w:val="en-US"/>
        </w:rPr>
        <w:t>;</w:t>
      </w:r>
      <w:r w:rsidRPr="00724C6A">
        <w:rPr>
          <w:rStyle w:val="Autor2"/>
          <w:lang w:val="en-US"/>
        </w:rPr>
        <w:t xml:space="preserve"> </w:t>
      </w:r>
      <w:r w:rsidR="00E732A6" w:rsidRPr="00724C6A">
        <w:rPr>
          <w:rStyle w:val="Autor2"/>
          <w:lang w:val="en-US"/>
        </w:rPr>
        <w:t>Serrano</w:t>
      </w:r>
      <w:r w:rsidR="005B35FE" w:rsidRPr="00724C6A">
        <w:rPr>
          <w:rStyle w:val="Autor2"/>
          <w:lang w:val="en-US"/>
        </w:rPr>
        <w:t>, J.R.; Margot, X.</w:t>
      </w:r>
      <w:r w:rsidR="008E14B1" w:rsidRPr="00724C6A">
        <w:rPr>
          <w:rStyle w:val="Autor2"/>
          <w:lang w:val="en-US"/>
        </w:rPr>
        <w:t>; Miles, P</w:t>
      </w:r>
      <w:r w:rsidRPr="00724C6A">
        <w:rPr>
          <w:rStyle w:val="Autor2"/>
          <w:lang w:val="en-US"/>
        </w:rPr>
        <w:t>. 202</w:t>
      </w:r>
      <w:r w:rsidR="008E14B1" w:rsidRPr="00724C6A">
        <w:rPr>
          <w:rStyle w:val="Autor2"/>
          <w:lang w:val="en-US"/>
        </w:rPr>
        <w:t>6</w:t>
      </w:r>
      <w:r w:rsidRPr="00724C6A">
        <w:rPr>
          <w:rStyle w:val="Autor2"/>
          <w:lang w:val="en-US"/>
        </w:rPr>
        <w:t xml:space="preserve">. </w:t>
      </w:r>
      <w:r w:rsidR="00AD483C" w:rsidRPr="00724C6A">
        <w:rPr>
          <w:rStyle w:val="Autor2"/>
          <w:lang w:val="en-US"/>
        </w:rPr>
        <w:t>Paper title</w:t>
      </w:r>
      <w:r w:rsidRPr="00724C6A">
        <w:rPr>
          <w:rStyle w:val="Autor2"/>
          <w:lang w:val="en-US"/>
        </w:rPr>
        <w:t xml:space="preserve">. </w:t>
      </w:r>
      <w:r w:rsidR="00DA7FE6" w:rsidRPr="00724C6A">
        <w:rPr>
          <w:rStyle w:val="Autor2"/>
          <w:lang w:val="en-US"/>
        </w:rPr>
        <w:t xml:space="preserve">THIESEL 2026 Conference </w:t>
      </w:r>
      <w:r w:rsidR="005F69EB" w:rsidRPr="00724C6A">
        <w:rPr>
          <w:rStyle w:val="Autor2"/>
          <w:lang w:val="en-US"/>
        </w:rPr>
        <w:t>on Thermo-and</w:t>
      </w:r>
      <w:r w:rsidR="00AF4752" w:rsidRPr="00724C6A">
        <w:rPr>
          <w:rStyle w:val="Autor2"/>
          <w:lang w:val="en-US"/>
        </w:rPr>
        <w:t xml:space="preserve"> </w:t>
      </w:r>
      <w:r w:rsidR="005F69EB" w:rsidRPr="00724C6A">
        <w:rPr>
          <w:rStyle w:val="Autor2"/>
          <w:lang w:val="en-US"/>
        </w:rPr>
        <w:t xml:space="preserve">Fluid Dynamics </w:t>
      </w:r>
      <w:r w:rsidR="001E15E4" w:rsidRPr="00724C6A">
        <w:rPr>
          <w:rStyle w:val="Autor2"/>
          <w:lang w:val="en-US"/>
        </w:rPr>
        <w:t>of Clean Propulsion Powerplants</w:t>
      </w:r>
      <w:r w:rsidR="00417508" w:rsidRPr="00724C6A">
        <w:rPr>
          <w:rStyle w:val="Autor2"/>
          <w:lang w:val="en-US"/>
        </w:rPr>
        <w:t xml:space="preserve">. </w:t>
      </w:r>
      <w:r w:rsidR="000C520C" w:rsidRPr="00724C6A">
        <w:rPr>
          <w:rStyle w:val="Autor2"/>
          <w:lang w:val="en-US"/>
        </w:rPr>
        <w:t>Valencia (Spain), 8-11 September 2026</w:t>
      </w:r>
    </w:p>
    <w:p w14:paraId="128A2020" w14:textId="77777777" w:rsidR="006E6764" w:rsidRPr="00724C6A" w:rsidRDefault="006E6764" w:rsidP="003949E7">
      <w:pPr>
        <w:pStyle w:val="TtuloAbstract"/>
        <w:rPr>
          <w:rFonts w:ascii="Arial" w:hAnsi="Arial" w:cs="Arial"/>
          <w:lang w:val="en-US"/>
        </w:rPr>
      </w:pPr>
      <w:r w:rsidRPr="00724C6A">
        <w:rPr>
          <w:rFonts w:ascii="Arial" w:hAnsi="Arial" w:cs="Arial"/>
          <w:lang w:val="en-US"/>
        </w:rPr>
        <w:t>Abstract</w:t>
      </w:r>
    </w:p>
    <w:p w14:paraId="0B6BF846" w14:textId="3E0AE938" w:rsidR="00681F8A" w:rsidRPr="00724C6A" w:rsidRDefault="00FF20C9" w:rsidP="00F272E1">
      <w:pPr>
        <w:pStyle w:val="Abstract"/>
        <w:rPr>
          <w:rFonts w:ascii="Arial" w:hAnsi="Arial" w:cs="Arial"/>
        </w:rPr>
      </w:pPr>
      <w:r w:rsidRPr="00724C6A">
        <w:rPr>
          <w:rFonts w:ascii="Arial" w:hAnsi="Arial" w:cs="Arial"/>
        </w:rPr>
        <w:t>A</w:t>
      </w:r>
      <w:r w:rsidR="0057574D" w:rsidRPr="00724C6A">
        <w:rPr>
          <w:rFonts w:ascii="Arial" w:hAnsi="Arial" w:cs="Arial"/>
        </w:rPr>
        <w:t>bstract</w:t>
      </w:r>
      <w:r w:rsidR="00096984" w:rsidRPr="00724C6A">
        <w:rPr>
          <w:rFonts w:ascii="Arial" w:hAnsi="Arial" w:cs="Arial"/>
        </w:rPr>
        <w:t xml:space="preserve"> of between 300 and 400 words</w:t>
      </w:r>
      <w:r w:rsidR="0057574D" w:rsidRPr="00724C6A">
        <w:rPr>
          <w:rFonts w:ascii="Arial" w:hAnsi="Arial" w:cs="Arial"/>
        </w:rPr>
        <w:t>…</w:t>
      </w:r>
    </w:p>
    <w:p w14:paraId="4820484E" w14:textId="77777777" w:rsidR="001608B1" w:rsidRPr="00724C6A" w:rsidRDefault="001608B1" w:rsidP="00F272E1">
      <w:pPr>
        <w:pStyle w:val="Abstract"/>
        <w:rPr>
          <w:rFonts w:ascii="Arial" w:hAnsi="Arial" w:cs="Arial"/>
        </w:rPr>
      </w:pPr>
    </w:p>
    <w:p w14:paraId="1982BEFE" w14:textId="77777777" w:rsidR="001608B1" w:rsidRPr="00724C6A" w:rsidRDefault="001608B1" w:rsidP="00F272E1">
      <w:pPr>
        <w:pStyle w:val="Abstract"/>
        <w:rPr>
          <w:rFonts w:ascii="Arial" w:hAnsi="Arial" w:cs="Arial"/>
        </w:rPr>
      </w:pPr>
    </w:p>
    <w:p w14:paraId="47E5C3E8" w14:textId="77777777" w:rsidR="00681F8A" w:rsidRPr="00724C6A" w:rsidRDefault="00681F8A" w:rsidP="00F272E1">
      <w:pPr>
        <w:pStyle w:val="Abstract"/>
        <w:rPr>
          <w:rFonts w:ascii="Arial" w:hAnsi="Arial" w:cs="Arial"/>
        </w:rPr>
      </w:pPr>
    </w:p>
    <w:p w14:paraId="54996682" w14:textId="0D2768AB" w:rsidR="005175C0" w:rsidRPr="00724C6A" w:rsidRDefault="005175C0" w:rsidP="003949E7">
      <w:pPr>
        <w:pStyle w:val="Abstract"/>
        <w:rPr>
          <w:rFonts w:ascii="Arial" w:hAnsi="Arial" w:cs="Arial"/>
          <w:b/>
        </w:rPr>
      </w:pPr>
      <w:r w:rsidRPr="00724C6A">
        <w:rPr>
          <w:rFonts w:ascii="Arial" w:hAnsi="Arial" w:cs="Arial"/>
          <w:b/>
        </w:rPr>
        <w:t>Keywords:</w:t>
      </w:r>
      <w:r w:rsidR="0057574D" w:rsidRPr="00724C6A">
        <w:rPr>
          <w:rFonts w:ascii="Arial" w:hAnsi="Arial" w:cs="Arial"/>
        </w:rPr>
        <w:t xml:space="preserve"> </w:t>
      </w:r>
      <w:r w:rsidR="0009424B" w:rsidRPr="00724C6A">
        <w:rPr>
          <w:rFonts w:ascii="Arial" w:hAnsi="Arial" w:cs="Arial"/>
        </w:rPr>
        <w:t>keyword1; keyword</w:t>
      </w:r>
      <w:proofErr w:type="gramStart"/>
      <w:r w:rsidR="0009424B" w:rsidRPr="00724C6A">
        <w:rPr>
          <w:rFonts w:ascii="Arial" w:hAnsi="Arial" w:cs="Arial"/>
        </w:rPr>
        <w:t>2;…</w:t>
      </w:r>
      <w:proofErr w:type="gramEnd"/>
    </w:p>
    <w:p w14:paraId="4F9B7874" w14:textId="7D75EFC6" w:rsidR="006E2EB8" w:rsidRPr="00C5007B" w:rsidRDefault="006579E7" w:rsidP="00197ABB">
      <w:pPr>
        <w:spacing w:before="240" w:line="240" w:lineRule="auto"/>
        <w:contextualSpacing/>
        <w:jc w:val="left"/>
        <w:rPr>
          <w:rFonts w:cs="Arial"/>
          <w:b/>
          <w:bCs/>
          <w:iCs/>
          <w:sz w:val="22"/>
          <w:szCs w:val="22"/>
        </w:rPr>
      </w:pPr>
      <w:r w:rsidRPr="00724C6A">
        <w:br w:type="page"/>
      </w:r>
      <w:r w:rsidR="006E2EB8" w:rsidRPr="00724C6A">
        <w:rPr>
          <w:rFonts w:ascii="Arial" w:hAnsi="Arial" w:cs="Arial"/>
          <w:b/>
        </w:rPr>
        <w:lastRenderedPageBreak/>
        <w:t>Notation (optional)</w:t>
      </w:r>
    </w:p>
    <w:p w14:paraId="1A68D209" w14:textId="77777777" w:rsidR="006E2EB8" w:rsidRPr="00724C6A" w:rsidRDefault="006E2EB8" w:rsidP="006E2EB8">
      <w:pPr>
        <w:pStyle w:val="quotation"/>
        <w:spacing w:before="0" w:after="0"/>
        <w:rPr>
          <w:lang w:val="en-US"/>
        </w:rPr>
      </w:pPr>
      <w:r w:rsidRPr="00724C6A">
        <w:rPr>
          <w:lang w:val="en-US"/>
        </w:rPr>
        <w:t>d</w:t>
      </w:r>
      <w:r w:rsidRPr="00724C6A">
        <w:rPr>
          <w:lang w:val="en-US"/>
        </w:rPr>
        <w:tab/>
        <w:t>Nozzle exit diameter.</w:t>
      </w:r>
    </w:p>
    <w:p w14:paraId="424E5938" w14:textId="77777777" w:rsidR="006E2EB8" w:rsidRPr="00724C6A" w:rsidRDefault="006E2EB8" w:rsidP="006E2EB8">
      <w:pPr>
        <w:pStyle w:val="quotation"/>
        <w:spacing w:before="0" w:after="0"/>
        <w:rPr>
          <w:lang w:val="en-US"/>
        </w:rPr>
      </w:pPr>
      <w:r w:rsidRPr="00724C6A">
        <w:rPr>
          <w:lang w:val="en-US"/>
        </w:rPr>
        <w:t>D</w:t>
      </w:r>
      <w:r w:rsidRPr="00724C6A">
        <w:rPr>
          <w:sz w:val="20"/>
          <w:vertAlign w:val="subscript"/>
          <w:lang w:val="en-US"/>
        </w:rPr>
        <w:t>10</w:t>
      </w:r>
      <w:r w:rsidRPr="00724C6A">
        <w:rPr>
          <w:lang w:val="en-US"/>
        </w:rPr>
        <w:tab/>
        <w:t xml:space="preserve">Arithmetic </w:t>
      </w:r>
      <w:proofErr w:type="gramStart"/>
      <w:r w:rsidRPr="00724C6A">
        <w:rPr>
          <w:lang w:val="en-US"/>
        </w:rPr>
        <w:t>mean</w:t>
      </w:r>
      <w:proofErr w:type="gramEnd"/>
      <w:r w:rsidRPr="00724C6A">
        <w:rPr>
          <w:lang w:val="en-US"/>
        </w:rPr>
        <w:t xml:space="preserve"> diameter of droplets.</w:t>
      </w:r>
    </w:p>
    <w:p w14:paraId="52C18ACA" w14:textId="77777777" w:rsidR="006E2EB8" w:rsidRPr="00724C6A" w:rsidRDefault="006E2EB8" w:rsidP="006E2EB8">
      <w:pPr>
        <w:pStyle w:val="quotation"/>
        <w:spacing w:before="0" w:after="0"/>
        <w:rPr>
          <w:lang w:val="en-US"/>
        </w:rPr>
      </w:pPr>
      <w:r w:rsidRPr="00724C6A">
        <w:rPr>
          <w:lang w:val="en-US"/>
        </w:rPr>
        <w:t>r</w:t>
      </w:r>
      <w:r w:rsidRPr="00724C6A">
        <w:rPr>
          <w:lang w:val="en-US"/>
        </w:rPr>
        <w:tab/>
        <w:t>Spray radius.</w:t>
      </w:r>
    </w:p>
    <w:p w14:paraId="65F6523B" w14:textId="608A4A6B" w:rsidR="006E2EB8" w:rsidRPr="00724C6A" w:rsidRDefault="006E2EB8" w:rsidP="000C2632">
      <w:pPr>
        <w:pStyle w:val="Prrafodelista"/>
        <w:numPr>
          <w:ilvl w:val="0"/>
          <w:numId w:val="24"/>
        </w:numPr>
        <w:spacing w:before="360" w:line="240" w:lineRule="exact"/>
        <w:ind w:left="283" w:hanging="357"/>
        <w:rPr>
          <w:rFonts w:ascii="Arial" w:hAnsi="Arial" w:cs="Arial"/>
          <w:b/>
          <w:sz w:val="22"/>
          <w:szCs w:val="22"/>
        </w:rPr>
      </w:pPr>
      <w:r w:rsidRPr="00724C6A">
        <w:rPr>
          <w:rFonts w:ascii="Arial" w:hAnsi="Arial" w:cs="Arial"/>
          <w:b/>
          <w:sz w:val="22"/>
          <w:szCs w:val="22"/>
        </w:rPr>
        <w:t>Introduction</w:t>
      </w:r>
    </w:p>
    <w:p w14:paraId="6B4FF0E1" w14:textId="610DEF26" w:rsidR="00FE28E1" w:rsidRDefault="00FE28E1" w:rsidP="00FE28E1">
      <w:pPr>
        <w:pStyle w:val="p1a"/>
        <w:spacing w:after="120"/>
        <w:rPr>
          <w:rFonts w:ascii="Arial" w:hAnsi="Arial" w:cs="Arial"/>
        </w:rPr>
      </w:pPr>
      <w:r w:rsidRPr="00724C6A">
        <w:rPr>
          <w:rFonts w:ascii="Arial" w:hAnsi="Arial" w:cs="Arial"/>
        </w:rPr>
        <w:t>We have prepared this template to facilitate your work when writing your paper to be published in the THIESEL 2026 Conference Proceedings. Please use it as a base, as it will help us obtain a nice uniform format for the Proceedings</w:t>
      </w:r>
      <w:r w:rsidR="00533157" w:rsidRPr="00724C6A">
        <w:rPr>
          <w:rFonts w:ascii="Arial" w:hAnsi="Arial" w:cs="Arial"/>
        </w:rPr>
        <w:t>, as required by the UPV editorial.</w:t>
      </w:r>
    </w:p>
    <w:p w14:paraId="1639C798" w14:textId="77777777" w:rsidR="00EE707B" w:rsidRPr="00724C6A" w:rsidRDefault="00EE707B" w:rsidP="00EE707B">
      <w:pPr>
        <w:spacing w:line="240" w:lineRule="auto"/>
        <w:rPr>
          <w:rFonts w:ascii="Arial" w:hAnsi="Arial" w:cs="Arial"/>
          <w:bCs/>
        </w:rPr>
      </w:pPr>
      <w:r w:rsidRPr="00724C6A">
        <w:rPr>
          <w:rFonts w:ascii="Arial" w:hAnsi="Arial" w:cs="Arial"/>
          <w:bCs/>
        </w:rPr>
        <w:t>This document can serve as a template for the format of the full text of papers.</w:t>
      </w:r>
    </w:p>
    <w:p w14:paraId="6C1564D2" w14:textId="0EB6CA92" w:rsidR="00677155" w:rsidRPr="00724C6A" w:rsidRDefault="00FE28E1" w:rsidP="00B6742B">
      <w:pPr>
        <w:pStyle w:val="Sangradetextonormal"/>
        <w:ind w:left="0"/>
        <w:rPr>
          <w:rFonts w:ascii="Arial" w:hAnsi="Arial" w:cs="Arial"/>
        </w:rPr>
      </w:pPr>
      <w:r w:rsidRPr="00724C6A">
        <w:rPr>
          <w:rFonts w:ascii="Arial" w:hAnsi="Arial" w:cs="Arial"/>
        </w:rPr>
        <w:t xml:space="preserve">In the paragraphs that follow, we give examples of paragraph headings, figure legends, table title, citations of references, equations, </w:t>
      </w:r>
      <w:proofErr w:type="spellStart"/>
      <w:r w:rsidRPr="00724C6A">
        <w:rPr>
          <w:rFonts w:ascii="Arial" w:hAnsi="Arial" w:cs="Arial"/>
        </w:rPr>
        <w:t>etc</w:t>
      </w:r>
      <w:proofErr w:type="spellEnd"/>
      <w:r w:rsidRPr="00724C6A">
        <w:rPr>
          <w:rFonts w:ascii="Arial" w:hAnsi="Arial" w:cs="Arial"/>
        </w:rPr>
        <w:t xml:space="preserve">…. </w:t>
      </w:r>
    </w:p>
    <w:p w14:paraId="0EE4ACD6" w14:textId="4C6DA2E4" w:rsidR="00CF6CE4" w:rsidRDefault="00C9637F" w:rsidP="000C2632">
      <w:pPr>
        <w:pStyle w:val="Prrafodelista"/>
        <w:numPr>
          <w:ilvl w:val="0"/>
          <w:numId w:val="24"/>
        </w:numPr>
        <w:spacing w:before="360" w:line="240" w:lineRule="exact"/>
        <w:ind w:left="283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pages’ headers</w:t>
      </w:r>
    </w:p>
    <w:p w14:paraId="1297C3D7" w14:textId="77777777" w:rsidR="00C9637F" w:rsidRPr="00C71306" w:rsidRDefault="00C9637F" w:rsidP="00C9637F">
      <w:pPr>
        <w:pStyle w:val="p1a"/>
        <w:rPr>
          <w:rFonts w:ascii="Arial" w:hAnsi="Arial" w:cs="Arial"/>
          <w:lang w:val="en-GB"/>
        </w:rPr>
      </w:pPr>
      <w:r w:rsidRPr="00C71306">
        <w:rPr>
          <w:rFonts w:ascii="Arial" w:hAnsi="Arial" w:cs="Arial"/>
          <w:lang w:val="en-GB"/>
        </w:rPr>
        <w:t>Please note the following points:</w:t>
      </w:r>
    </w:p>
    <w:p w14:paraId="6340C979" w14:textId="77777777" w:rsidR="00C9637F" w:rsidRDefault="00C9637F" w:rsidP="00AF1FDF">
      <w:pPr>
        <w:numPr>
          <w:ilvl w:val="0"/>
          <w:numId w:val="23"/>
        </w:numPr>
        <w:tabs>
          <w:tab w:val="clear" w:pos="1080"/>
          <w:tab w:val="left" w:pos="1701"/>
        </w:tabs>
        <w:spacing w:line="240" w:lineRule="auto"/>
        <w:ind w:left="426" w:hanging="425"/>
        <w:rPr>
          <w:rFonts w:ascii="Arial" w:hAnsi="Arial" w:cs="Arial"/>
          <w:lang w:val="en-GB"/>
        </w:rPr>
      </w:pPr>
      <w:r w:rsidRPr="00FB037C">
        <w:rPr>
          <w:rFonts w:ascii="Arial" w:hAnsi="Arial" w:cs="Arial"/>
          <w:lang w:val="en-GB"/>
        </w:rPr>
        <w:t>The title page of your paper should not bear any page number. Do not change the header that contains the Conference title.</w:t>
      </w:r>
    </w:p>
    <w:p w14:paraId="09E3D6FA" w14:textId="5572F3C2" w:rsidR="00192706" w:rsidRPr="00192706" w:rsidRDefault="00192706" w:rsidP="00192706">
      <w:pPr>
        <w:numPr>
          <w:ilvl w:val="0"/>
          <w:numId w:val="23"/>
        </w:numPr>
        <w:spacing w:line="240" w:lineRule="auto"/>
        <w:ind w:left="426"/>
        <w:rPr>
          <w:rFonts w:ascii="Arial" w:hAnsi="Arial" w:cs="Arial"/>
          <w:lang w:val="en-GB"/>
        </w:rPr>
      </w:pPr>
      <w:r w:rsidRPr="00C71306">
        <w:rPr>
          <w:rFonts w:ascii="Arial" w:hAnsi="Arial" w:cs="Arial"/>
          <w:lang w:val="en-GB"/>
        </w:rPr>
        <w:t xml:space="preserve">In the header of the </w:t>
      </w:r>
      <w:r w:rsidR="009D056A">
        <w:rPr>
          <w:rFonts w:ascii="Arial" w:hAnsi="Arial" w:cs="Arial"/>
          <w:lang w:val="en-GB"/>
        </w:rPr>
        <w:t>even</w:t>
      </w:r>
      <w:r w:rsidRPr="00C71306">
        <w:rPr>
          <w:rFonts w:ascii="Arial" w:hAnsi="Arial" w:cs="Arial"/>
          <w:lang w:val="en-GB"/>
        </w:rPr>
        <w:t xml:space="preserve"> numbered pages </w:t>
      </w:r>
      <w:r w:rsidR="009D056A" w:rsidRPr="00C71306">
        <w:rPr>
          <w:rFonts w:ascii="Arial" w:hAnsi="Arial" w:cs="Arial"/>
          <w:lang w:val="en-GB"/>
        </w:rPr>
        <w:t>(2, 4, etc…)</w:t>
      </w:r>
      <w:r w:rsidRPr="00C71306">
        <w:rPr>
          <w:rFonts w:ascii="Arial" w:hAnsi="Arial" w:cs="Arial"/>
          <w:lang w:val="en-GB"/>
        </w:rPr>
        <w:t>, you should insert the paper title. It should not occupy more than 1 line in the header, so please shorten it if necessary</w:t>
      </w:r>
      <w:r>
        <w:rPr>
          <w:rFonts w:ascii="Arial" w:hAnsi="Arial" w:cs="Arial"/>
          <w:lang w:val="en-GB"/>
        </w:rPr>
        <w:t xml:space="preserve"> (even if you do not shorten the full title on the main page)</w:t>
      </w:r>
      <w:r w:rsidRPr="00C71306">
        <w:rPr>
          <w:rFonts w:ascii="Arial" w:hAnsi="Arial" w:cs="Arial"/>
          <w:lang w:val="en-GB"/>
        </w:rPr>
        <w:t xml:space="preserve">. </w:t>
      </w:r>
    </w:p>
    <w:p w14:paraId="45F71E00" w14:textId="35FE3929" w:rsidR="00C9637F" w:rsidRPr="00695D54" w:rsidRDefault="00C9637F" w:rsidP="00695D54">
      <w:pPr>
        <w:numPr>
          <w:ilvl w:val="0"/>
          <w:numId w:val="23"/>
        </w:numPr>
        <w:tabs>
          <w:tab w:val="clear" w:pos="1080"/>
          <w:tab w:val="left" w:pos="1701"/>
        </w:tabs>
        <w:spacing w:line="240" w:lineRule="auto"/>
        <w:ind w:left="426" w:hanging="425"/>
        <w:rPr>
          <w:rFonts w:ascii="Arial" w:hAnsi="Arial" w:cs="Arial"/>
          <w:lang w:val="en-GB"/>
        </w:rPr>
      </w:pPr>
      <w:r w:rsidRPr="00C71306">
        <w:rPr>
          <w:rFonts w:ascii="Arial" w:hAnsi="Arial" w:cs="Arial"/>
          <w:lang w:val="en-GB"/>
        </w:rPr>
        <w:t xml:space="preserve">In the header of the </w:t>
      </w:r>
      <w:r w:rsidR="009D056A">
        <w:rPr>
          <w:rFonts w:ascii="Arial" w:hAnsi="Arial" w:cs="Arial"/>
          <w:lang w:val="en-GB"/>
        </w:rPr>
        <w:t>odd</w:t>
      </w:r>
      <w:r w:rsidRPr="00C71306">
        <w:rPr>
          <w:rFonts w:ascii="Arial" w:hAnsi="Arial" w:cs="Arial"/>
          <w:lang w:val="en-GB"/>
        </w:rPr>
        <w:t xml:space="preserve"> numbered pages </w:t>
      </w:r>
      <w:r w:rsidR="009D056A" w:rsidRPr="00C71306">
        <w:rPr>
          <w:rFonts w:ascii="Arial" w:hAnsi="Arial" w:cs="Arial"/>
          <w:lang w:val="en-GB"/>
        </w:rPr>
        <w:t>(except page 1)</w:t>
      </w:r>
      <w:r w:rsidRPr="00C71306">
        <w:rPr>
          <w:rFonts w:ascii="Arial" w:hAnsi="Arial" w:cs="Arial"/>
          <w:lang w:val="en-GB"/>
        </w:rPr>
        <w:t xml:space="preserve">, you should insert the names of all authors. </w:t>
      </w:r>
    </w:p>
    <w:p w14:paraId="7EED6EDB" w14:textId="1F80FB1C" w:rsidR="00943E6B" w:rsidRDefault="00CF469A" w:rsidP="002A3191">
      <w:pPr>
        <w:pStyle w:val="Prrafodelista"/>
        <w:numPr>
          <w:ilvl w:val="0"/>
          <w:numId w:val="24"/>
        </w:numPr>
        <w:spacing w:before="360" w:line="240" w:lineRule="exact"/>
        <w:ind w:left="283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text</w:t>
      </w:r>
      <w:r w:rsidR="006E2EB8" w:rsidRPr="00724C6A">
        <w:rPr>
          <w:rFonts w:ascii="Arial" w:hAnsi="Arial" w:cs="Arial"/>
          <w:b/>
          <w:sz w:val="22"/>
          <w:szCs w:val="22"/>
        </w:rPr>
        <w:t xml:space="preserve"> (example of heading 1)</w:t>
      </w:r>
    </w:p>
    <w:p w14:paraId="0C2ED3A2" w14:textId="77777777" w:rsidR="00971745" w:rsidRPr="00971745" w:rsidRDefault="00971745" w:rsidP="00971745">
      <w:pPr>
        <w:spacing w:line="240" w:lineRule="auto"/>
        <w:rPr>
          <w:rFonts w:ascii="Arial" w:hAnsi="Arial" w:cs="Arial"/>
          <w:bCs/>
        </w:rPr>
      </w:pPr>
      <w:r w:rsidRPr="00971745">
        <w:rPr>
          <w:rFonts w:ascii="Arial" w:hAnsi="Arial" w:cs="Arial"/>
          <w:bCs/>
        </w:rPr>
        <w:t>This document can serve as a template for the format of the full text of papers.</w:t>
      </w:r>
    </w:p>
    <w:p w14:paraId="7B79B135" w14:textId="77777777" w:rsidR="00971745" w:rsidRPr="00971745" w:rsidRDefault="00971745" w:rsidP="00971745">
      <w:pPr>
        <w:spacing w:line="240" w:lineRule="auto"/>
        <w:rPr>
          <w:rFonts w:ascii="Arial" w:hAnsi="Arial" w:cs="Arial"/>
          <w:bCs/>
        </w:rPr>
      </w:pPr>
      <w:r w:rsidRPr="00971745">
        <w:rPr>
          <w:rFonts w:ascii="Arial" w:hAnsi="Arial" w:cs="Arial"/>
          <w:bCs/>
        </w:rPr>
        <w:t>All text, figures, and tables must be included within the template's margins.</w:t>
      </w:r>
    </w:p>
    <w:p w14:paraId="3A488BFA" w14:textId="0BD2D6CC" w:rsidR="00971745" w:rsidRPr="00971745" w:rsidRDefault="00971745" w:rsidP="00971745">
      <w:pPr>
        <w:spacing w:line="240" w:lineRule="auto"/>
        <w:rPr>
          <w:rFonts w:ascii="Arial" w:hAnsi="Arial" w:cs="Arial"/>
        </w:rPr>
      </w:pPr>
      <w:r w:rsidRPr="00971745">
        <w:rPr>
          <w:rFonts w:ascii="Arial" w:hAnsi="Arial" w:cs="Arial"/>
        </w:rPr>
        <w:t xml:space="preserve">Please follow the format for the different headings shown in this document. </w:t>
      </w:r>
    </w:p>
    <w:p w14:paraId="2F3D5F17" w14:textId="687259D8" w:rsidR="00FC6CCE" w:rsidRDefault="00B25093" w:rsidP="003B7B49">
      <w:pPr>
        <w:pStyle w:val="Prrafodelista"/>
        <w:numPr>
          <w:ilvl w:val="1"/>
          <w:numId w:val="24"/>
        </w:numPr>
        <w:spacing w:line="240" w:lineRule="exact"/>
        <w:ind w:left="425" w:hanging="431"/>
        <w:rPr>
          <w:rFonts w:ascii="Arial" w:hAnsi="Arial" w:cs="Arial"/>
          <w:b/>
          <w:bCs/>
          <w:sz w:val="22"/>
          <w:szCs w:val="22"/>
        </w:rPr>
      </w:pPr>
      <w:r w:rsidRPr="006A2FA0">
        <w:rPr>
          <w:rFonts w:ascii="Arial" w:hAnsi="Arial" w:cs="Arial"/>
          <w:b/>
          <w:bCs/>
        </w:rPr>
        <w:t>Fonts and formats</w:t>
      </w:r>
      <w:r w:rsidR="002E2643" w:rsidRPr="006A2FA0">
        <w:rPr>
          <w:rFonts w:ascii="Arial" w:hAnsi="Arial" w:cs="Arial"/>
          <w:b/>
          <w:bCs/>
        </w:rPr>
        <w:t xml:space="preserve"> </w:t>
      </w:r>
      <w:r w:rsidR="002E2643" w:rsidRPr="006A2FA0">
        <w:rPr>
          <w:rFonts w:ascii="Arial" w:hAnsi="Arial" w:cs="Arial"/>
          <w:b/>
          <w:bCs/>
          <w:sz w:val="22"/>
          <w:szCs w:val="22"/>
        </w:rPr>
        <w:t>(example of heading 2)</w:t>
      </w:r>
    </w:p>
    <w:p w14:paraId="7858266E" w14:textId="77777777" w:rsidR="003B7B49" w:rsidRPr="007A204D" w:rsidRDefault="003B7B49" w:rsidP="00EB0D79">
      <w:pPr>
        <w:spacing w:line="240" w:lineRule="exact"/>
        <w:ind w:left="-6"/>
        <w:rPr>
          <w:rFonts w:ascii="Arial" w:hAnsi="Arial" w:cs="Arial"/>
          <w:b/>
          <w:bCs/>
          <w:sz w:val="22"/>
          <w:szCs w:val="22"/>
        </w:rPr>
      </w:pPr>
      <w:r w:rsidRPr="00724C6A">
        <w:rPr>
          <w:rFonts w:ascii="Arial" w:hAnsi="Arial" w:cs="Arial"/>
        </w:rPr>
        <w:t>The fonts, sizes, and spacing to be used are those indicated in this document, which can be used as a template</w:t>
      </w:r>
    </w:p>
    <w:p w14:paraId="68C74BBC" w14:textId="77777777" w:rsidR="003B7B49" w:rsidRPr="00B5665F" w:rsidRDefault="003B7B49" w:rsidP="003B7B49">
      <w:pPr>
        <w:pStyle w:val="Ttulo4"/>
        <w:numPr>
          <w:ilvl w:val="2"/>
          <w:numId w:val="24"/>
        </w:numPr>
        <w:ind w:left="567" w:hanging="567"/>
        <w:rPr>
          <w:rFonts w:ascii="Arial" w:hAnsi="Arial" w:cs="Arial"/>
        </w:rPr>
      </w:pPr>
      <w:r w:rsidRPr="00EE3D0B">
        <w:rPr>
          <w:rFonts w:ascii="Arial" w:hAnsi="Arial" w:cs="Arial"/>
        </w:rPr>
        <w:t>Title (</w:t>
      </w:r>
      <w:proofErr w:type="spellStart"/>
      <w:r w:rsidRPr="00EE3D0B">
        <w:rPr>
          <w:rFonts w:ascii="Arial" w:hAnsi="Arial" w:cs="Arial"/>
        </w:rPr>
        <w:t>example</w:t>
      </w:r>
      <w:proofErr w:type="spellEnd"/>
      <w:r w:rsidRPr="00EE3D0B">
        <w:rPr>
          <w:rFonts w:ascii="Arial" w:hAnsi="Arial" w:cs="Arial"/>
        </w:rPr>
        <w:t xml:space="preserve"> of </w:t>
      </w:r>
      <w:proofErr w:type="spellStart"/>
      <w:r w:rsidRPr="00EE3D0B">
        <w:rPr>
          <w:rFonts w:ascii="Arial" w:hAnsi="Arial" w:cs="Arial"/>
        </w:rPr>
        <w:t>heading</w:t>
      </w:r>
      <w:proofErr w:type="spellEnd"/>
      <w:r w:rsidRPr="00EE3D0B">
        <w:rPr>
          <w:rFonts w:ascii="Arial" w:hAnsi="Arial" w:cs="Arial"/>
        </w:rPr>
        <w:t xml:space="preserve"> 3)</w:t>
      </w:r>
    </w:p>
    <w:p w14:paraId="40B15C37" w14:textId="77777777" w:rsidR="003B7B49" w:rsidRPr="00724C6A" w:rsidRDefault="003B7B49" w:rsidP="003B7B49">
      <w:pPr>
        <w:pStyle w:val="Ttulo4"/>
        <w:rPr>
          <w:rFonts w:ascii="Arial" w:hAnsi="Arial" w:cs="Arial"/>
          <w:i w:val="0"/>
          <w:lang w:val="en-US"/>
        </w:rPr>
      </w:pPr>
      <w:r w:rsidRPr="00724C6A">
        <w:rPr>
          <w:rFonts w:ascii="Arial" w:hAnsi="Arial" w:cs="Arial"/>
          <w:i w:val="0"/>
          <w:lang w:val="en-US"/>
        </w:rPr>
        <w:t>Headings will have a maximum of three levels, numbered using the decimal system. The main heading (Heading 1) should be written in Arial, B (bold), 11-point font. The second level (Heading 2) should be written in Arial, B (bold), 10-point font. The third level of headings (Heading 3) should be in Arial I (italic), 10-point font. All headings should have a 6-point space after each heading. Do not leave a blank line after each heading; only leave one blank line before starting a new section.</w:t>
      </w:r>
    </w:p>
    <w:p w14:paraId="6F2B798D" w14:textId="77777777" w:rsidR="003B7B49" w:rsidRPr="003E3B88" w:rsidRDefault="003B7B49" w:rsidP="003B7B49">
      <w:pPr>
        <w:pStyle w:val="Prrafodelista"/>
        <w:numPr>
          <w:ilvl w:val="0"/>
          <w:numId w:val="28"/>
        </w:numPr>
        <w:spacing w:after="60"/>
        <w:outlineLvl w:val="3"/>
        <w:rPr>
          <w:rFonts w:ascii="Arial" w:hAnsi="Arial" w:cs="Arial"/>
          <w:i/>
          <w:vanish/>
        </w:rPr>
      </w:pPr>
    </w:p>
    <w:p w14:paraId="71E312AD" w14:textId="77777777" w:rsidR="003B7B49" w:rsidRPr="003E3B88" w:rsidRDefault="003B7B49" w:rsidP="003B7B49">
      <w:pPr>
        <w:pStyle w:val="Prrafodelista"/>
        <w:numPr>
          <w:ilvl w:val="0"/>
          <w:numId w:val="28"/>
        </w:numPr>
        <w:spacing w:after="60"/>
        <w:outlineLvl w:val="3"/>
        <w:rPr>
          <w:rFonts w:ascii="Arial" w:hAnsi="Arial" w:cs="Arial"/>
          <w:i/>
          <w:vanish/>
        </w:rPr>
      </w:pPr>
    </w:p>
    <w:p w14:paraId="2F506BD0" w14:textId="77777777" w:rsidR="003B7B49" w:rsidRPr="003E3B88" w:rsidRDefault="003B7B49" w:rsidP="003B7B49">
      <w:pPr>
        <w:pStyle w:val="Prrafodelista"/>
        <w:numPr>
          <w:ilvl w:val="1"/>
          <w:numId w:val="28"/>
        </w:numPr>
        <w:spacing w:after="60"/>
        <w:outlineLvl w:val="3"/>
        <w:rPr>
          <w:rFonts w:ascii="Arial" w:hAnsi="Arial" w:cs="Arial"/>
          <w:i/>
          <w:vanish/>
        </w:rPr>
      </w:pPr>
    </w:p>
    <w:p w14:paraId="3B44D2DE" w14:textId="77777777" w:rsidR="003B7B49" w:rsidRPr="003E3B88" w:rsidRDefault="003B7B49" w:rsidP="003B7B49">
      <w:pPr>
        <w:pStyle w:val="Prrafodelista"/>
        <w:numPr>
          <w:ilvl w:val="2"/>
          <w:numId w:val="28"/>
        </w:numPr>
        <w:spacing w:after="60"/>
        <w:outlineLvl w:val="3"/>
        <w:rPr>
          <w:rFonts w:ascii="Arial" w:hAnsi="Arial" w:cs="Arial"/>
          <w:i/>
          <w:vanish/>
        </w:rPr>
      </w:pPr>
    </w:p>
    <w:p w14:paraId="5A5A735A" w14:textId="77777777" w:rsidR="003B7B49" w:rsidRPr="00724C6A" w:rsidRDefault="003B7B49" w:rsidP="003B7B49">
      <w:pPr>
        <w:pStyle w:val="Ttulo4"/>
        <w:numPr>
          <w:ilvl w:val="2"/>
          <w:numId w:val="28"/>
        </w:numPr>
        <w:ind w:left="567" w:hanging="567"/>
        <w:rPr>
          <w:rFonts w:ascii="Arial" w:hAnsi="Arial" w:cs="Arial"/>
          <w:lang w:val="en-US"/>
        </w:rPr>
      </w:pPr>
      <w:r w:rsidRPr="00724C6A">
        <w:rPr>
          <w:rFonts w:ascii="Arial" w:hAnsi="Arial" w:cs="Arial"/>
          <w:lang w:val="en-US"/>
        </w:rPr>
        <w:t>Figure and table captions</w:t>
      </w:r>
    </w:p>
    <w:p w14:paraId="5B082254" w14:textId="77777777" w:rsidR="003B7B49" w:rsidRDefault="003B7B49" w:rsidP="003B7B49">
      <w:pPr>
        <w:rPr>
          <w:rFonts w:ascii="Arial" w:hAnsi="Arial" w:cs="Arial"/>
        </w:rPr>
      </w:pPr>
      <w:r w:rsidRPr="00724C6A">
        <w:rPr>
          <w:rFonts w:ascii="Arial" w:hAnsi="Arial" w:cs="Arial"/>
        </w:rPr>
        <w:t>Figure and table captions should be written in Arial I (italic) 8 pts. Text included in figures must be of a sufficient size to be legible, that is, the font should not be smaller than 9 pt.</w:t>
      </w:r>
    </w:p>
    <w:p w14:paraId="63B428B8" w14:textId="3A935168" w:rsidR="003B7B49" w:rsidRPr="00FC6D1B" w:rsidRDefault="00E61E65" w:rsidP="00FC6D1B">
      <w:pPr>
        <w:pStyle w:val="Prrafodelista"/>
        <w:numPr>
          <w:ilvl w:val="1"/>
          <w:numId w:val="24"/>
        </w:numPr>
        <w:spacing w:line="240" w:lineRule="exact"/>
        <w:ind w:left="425" w:hanging="431"/>
        <w:rPr>
          <w:rFonts w:ascii="Arial" w:hAnsi="Arial" w:cs="Arial"/>
          <w:b/>
          <w:bCs/>
        </w:rPr>
      </w:pPr>
      <w:r w:rsidRPr="00E61E65">
        <w:rPr>
          <w:rFonts w:ascii="Arial" w:hAnsi="Arial" w:cs="Arial"/>
          <w:b/>
          <w:bCs/>
        </w:rPr>
        <w:t>Graphics (drawings and photographs) and tables</w:t>
      </w:r>
    </w:p>
    <w:p w14:paraId="614B60A1" w14:textId="77777777" w:rsidR="00FC6D1B" w:rsidRPr="00724C6A" w:rsidRDefault="00FC6D1B" w:rsidP="00EB0D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the Conference Proceedings will be edited in pdf format in a USB, figures can be in color. However, please ensure that the quality of the figures is excellent, that the axes units are perfectly </w:t>
      </w:r>
      <w:r>
        <w:rPr>
          <w:rFonts w:ascii="Arial" w:hAnsi="Arial" w:cs="Arial"/>
        </w:rPr>
        <w:lastRenderedPageBreak/>
        <w:t xml:space="preserve">readable and the legends also. </w:t>
      </w:r>
      <w:r w:rsidRPr="00724C6A">
        <w:rPr>
          <w:rFonts w:ascii="Arial" w:hAnsi="Arial" w:cs="Arial"/>
        </w:rPr>
        <w:t>To facilitate file transfer, a .jpg resolution of approximately 150 kB should be used.</w:t>
      </w:r>
    </w:p>
    <w:p w14:paraId="23C6F740" w14:textId="77777777" w:rsidR="00FC6D1B" w:rsidRPr="00724C6A" w:rsidRDefault="00FC6D1B" w:rsidP="00FC6D1B">
      <w:pPr>
        <w:rPr>
          <w:rFonts w:ascii="Arial" w:hAnsi="Arial" w:cs="Arial"/>
        </w:rPr>
      </w:pPr>
      <w:r w:rsidRPr="00724C6A">
        <w:rPr>
          <w:rFonts w:ascii="Arial" w:hAnsi="Arial" w:cs="Arial"/>
        </w:rPr>
        <w:t>All images and photographs must be embedded in the document.</w:t>
      </w:r>
    </w:p>
    <w:p w14:paraId="23082845" w14:textId="77777777" w:rsidR="00FC6D1B" w:rsidRDefault="00FC6D1B" w:rsidP="00FC6D1B">
      <w:pPr>
        <w:rPr>
          <w:rFonts w:ascii="Arial" w:hAnsi="Arial" w:cs="Arial"/>
        </w:rPr>
      </w:pPr>
      <w:r w:rsidRPr="00724C6A">
        <w:rPr>
          <w:rFonts w:ascii="Arial" w:hAnsi="Arial" w:cs="Arial"/>
        </w:rPr>
        <w:t xml:space="preserve">Figures and tables should be placed </w:t>
      </w:r>
      <w:r>
        <w:rPr>
          <w:rFonts w:ascii="Arial" w:hAnsi="Arial" w:cs="Arial"/>
        </w:rPr>
        <w:t>close to</w:t>
      </w:r>
      <w:r w:rsidRPr="00724C6A">
        <w:rPr>
          <w:rFonts w:ascii="Arial" w:hAnsi="Arial" w:cs="Arial"/>
        </w:rPr>
        <w:t xml:space="preserve"> where they are first cited</w:t>
      </w:r>
      <w:r>
        <w:rPr>
          <w:rFonts w:ascii="Arial" w:hAnsi="Arial" w:cs="Arial"/>
        </w:rPr>
        <w:t xml:space="preserve"> and, w</w:t>
      </w:r>
      <w:r w:rsidRPr="00416430">
        <w:rPr>
          <w:rFonts w:ascii="Arial" w:hAnsi="Arial" w:cs="Arial"/>
        </w:rPr>
        <w:t>henever</w:t>
      </w:r>
      <w:r>
        <w:rPr>
          <w:rFonts w:ascii="Arial" w:hAnsi="Arial" w:cs="Arial"/>
        </w:rPr>
        <w:t xml:space="preserve"> </w:t>
      </w:r>
      <w:r w:rsidRPr="00416430">
        <w:rPr>
          <w:rFonts w:ascii="Arial" w:hAnsi="Arial" w:cs="Arial"/>
        </w:rPr>
        <w:t>possible</w:t>
      </w:r>
      <w:r>
        <w:rPr>
          <w:rFonts w:ascii="Arial" w:hAnsi="Arial" w:cs="Arial"/>
        </w:rPr>
        <w:t xml:space="preserve">, </w:t>
      </w:r>
      <w:r w:rsidRPr="00416430">
        <w:rPr>
          <w:rFonts w:ascii="Arial" w:hAnsi="Arial" w:cs="Arial"/>
        </w:rPr>
        <w:t>placed at the beginning or at the bottom of a page, so as not to interrupt the flow of the text.</w:t>
      </w:r>
      <w:r w:rsidRPr="00724C6A">
        <w:rPr>
          <w:rFonts w:ascii="Arial" w:hAnsi="Arial" w:cs="Arial"/>
        </w:rPr>
        <w:t xml:space="preserve"> A caption titled "Fig." followed by the number should be placed below each image or photograph, and a heading titled "Table" followed by a sequential number should be placed above each table.</w:t>
      </w:r>
    </w:p>
    <w:p w14:paraId="0AFDA6A0" w14:textId="77777777" w:rsidR="00FC6D1B" w:rsidRDefault="00FC6D1B" w:rsidP="00FC6D1B">
      <w:pPr>
        <w:rPr>
          <w:rFonts w:ascii="Arial" w:hAnsi="Arial" w:cs="Arial"/>
        </w:rPr>
      </w:pPr>
      <w:r w:rsidRPr="00817177">
        <w:rPr>
          <w:rFonts w:ascii="Arial" w:hAnsi="Arial" w:cs="Arial"/>
        </w:rPr>
        <w:t xml:space="preserve">Figures, photographs, and tables </w:t>
      </w:r>
      <w:r>
        <w:rPr>
          <w:rFonts w:ascii="Arial" w:hAnsi="Arial" w:cs="Arial"/>
        </w:rPr>
        <w:t>must</w:t>
      </w:r>
      <w:r w:rsidRPr="00817177">
        <w:rPr>
          <w:rFonts w:ascii="Arial" w:hAnsi="Arial" w:cs="Arial"/>
        </w:rPr>
        <w:t xml:space="preserve"> be centered. Tables will have border lines at the top and bottom and under the header.</w:t>
      </w:r>
    </w:p>
    <w:p w14:paraId="3FEE0D82" w14:textId="77777777" w:rsidR="00FC6D1B" w:rsidRPr="00416430" w:rsidRDefault="00FC6D1B" w:rsidP="00FC6D1B">
      <w:pPr>
        <w:ind w:left="227"/>
        <w:rPr>
          <w:rFonts w:ascii="Arial" w:hAnsi="Arial" w:cs="Arial"/>
        </w:rPr>
      </w:pPr>
    </w:p>
    <w:p w14:paraId="2A8915B6" w14:textId="77777777" w:rsidR="00FC6D1B" w:rsidRDefault="00FC6D1B" w:rsidP="00FC6D1B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5B54C77" wp14:editId="674325E7">
            <wp:extent cx="4229100" cy="2476500"/>
            <wp:effectExtent l="0" t="0" r="0" b="0"/>
            <wp:docPr id="1080962370" name="Imagen 1080962370" descr="figur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2A6A7" w14:textId="77777777" w:rsidR="00FC6D1B" w:rsidRPr="002676A0" w:rsidRDefault="00FC6D1B" w:rsidP="00FC6D1B">
      <w:pPr>
        <w:spacing w:before="120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416430">
        <w:rPr>
          <w:rFonts w:ascii="Arial" w:hAnsi="Arial" w:cs="Arial"/>
          <w:b/>
          <w:sz w:val="18"/>
          <w:szCs w:val="18"/>
        </w:rPr>
        <w:t>Fig. 1</w:t>
      </w:r>
      <w:r w:rsidRPr="00311DA2">
        <w:rPr>
          <w:rFonts w:ascii="Arial" w:hAnsi="Arial" w:cs="Arial"/>
          <w:b/>
          <w:i/>
          <w:iCs/>
          <w:sz w:val="18"/>
          <w:szCs w:val="18"/>
        </w:rPr>
        <w:t xml:space="preserve">. Example of figure legend </w:t>
      </w:r>
      <w:r w:rsidRPr="002676A0">
        <w:rPr>
          <w:rFonts w:ascii="Arial" w:hAnsi="Arial" w:cs="Arial"/>
          <w:bCs/>
          <w:i/>
          <w:iCs/>
          <w:sz w:val="18"/>
          <w:szCs w:val="18"/>
        </w:rPr>
        <w:t>(font point 9. Line should not end with a dot)</w:t>
      </w:r>
    </w:p>
    <w:p w14:paraId="2E905612" w14:textId="77777777" w:rsidR="00FC6D1B" w:rsidRPr="003C14CA" w:rsidRDefault="00FC6D1B" w:rsidP="00FC6D1B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14:paraId="7242BE9D" w14:textId="77777777" w:rsidR="00FC6D1B" w:rsidRPr="00EA27EE" w:rsidRDefault="00FC6D1B" w:rsidP="00FC6D1B">
      <w:pPr>
        <w:pStyle w:val="EstiloCentrado"/>
        <w:rPr>
          <w:rFonts w:ascii="Arial" w:hAnsi="Arial" w:cs="Arial"/>
          <w:b/>
          <w:bCs/>
          <w:noProof w:val="0"/>
          <w:sz w:val="18"/>
          <w:szCs w:val="18"/>
        </w:rPr>
      </w:pPr>
      <w:r w:rsidRPr="00EA27EE">
        <w:rPr>
          <w:rFonts w:ascii="Arial" w:hAnsi="Arial" w:cs="Arial"/>
          <w:b/>
          <w:bCs/>
          <w:sz w:val="18"/>
          <w:szCs w:val="18"/>
        </w:rPr>
        <w:t>Table 1.</w:t>
      </w:r>
      <w:r w:rsidRPr="00EA27EE">
        <w:rPr>
          <w:rFonts w:ascii="Arial" w:hAnsi="Arial" w:cs="Arial"/>
          <w:b/>
          <w:bCs/>
          <w:i/>
          <w:iCs/>
          <w:sz w:val="18"/>
          <w:szCs w:val="18"/>
        </w:rPr>
        <w:t xml:space="preserve"> Sustainability Agenda</w:t>
      </w:r>
      <w:r w:rsidRPr="00EA27EE">
        <w:rPr>
          <w:rFonts w:ascii="Arial" w:hAnsi="Arial" w:cs="Arial"/>
          <w:i/>
          <w:iCs/>
          <w:sz w:val="18"/>
          <w:szCs w:val="18"/>
        </w:rPr>
        <w:t xml:space="preserve">. </w:t>
      </w:r>
      <w:r w:rsidRPr="00EA27EE">
        <w:rPr>
          <w:rFonts w:ascii="Arial" w:hAnsi="Arial" w:cs="Arial"/>
          <w:sz w:val="18"/>
          <w:szCs w:val="18"/>
        </w:rPr>
        <w:t>Source: Edwards, B (2005)</w:t>
      </w:r>
    </w:p>
    <w:p w14:paraId="05977138" w14:textId="77777777" w:rsidR="00FC6D1B" w:rsidRPr="00724C6A" w:rsidRDefault="00FC6D1B" w:rsidP="00FC6D1B">
      <w:pPr>
        <w:pStyle w:val="EstiloCentrado"/>
        <w:rPr>
          <w:noProof w:val="0"/>
        </w:rPr>
      </w:pPr>
      <w:r w:rsidRPr="00724C6A">
        <w:drawing>
          <wp:inline distT="0" distB="0" distL="0" distR="0" wp14:anchorId="1612035C" wp14:editId="4C179E3D">
            <wp:extent cx="3245223" cy="2781875"/>
            <wp:effectExtent l="0" t="0" r="0" b="0"/>
            <wp:docPr id="110" name="Imagen 110" descr="D:\Trabajos en curso\ESTILOS UPV\Maquetas\tabl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:\Trabajos en curso\ESTILOS UPV\Maquetas\tabla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7" b="4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542" cy="278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F1F47" w14:textId="77777777" w:rsidR="00FC6D1B" w:rsidRPr="00724C6A" w:rsidRDefault="00FC6D1B" w:rsidP="00FC6D1B">
      <w:pPr>
        <w:rPr>
          <w:rFonts w:ascii="Arial" w:hAnsi="Arial" w:cs="Arial"/>
          <w:szCs w:val="22"/>
        </w:rPr>
      </w:pPr>
    </w:p>
    <w:p w14:paraId="13BFA789" w14:textId="77777777" w:rsidR="00FC6D1B" w:rsidRDefault="00FC6D1B" w:rsidP="00FC6D1B">
      <w:pPr>
        <w:pStyle w:val="TablaImagen-Ttulo"/>
        <w:rPr>
          <w:b w:val="0"/>
          <w:bCs/>
          <w:lang w:val="en-US"/>
        </w:rPr>
      </w:pPr>
    </w:p>
    <w:p w14:paraId="3A8AE3D9" w14:textId="77777777" w:rsidR="00FC6D1B" w:rsidRPr="00EA27EE" w:rsidRDefault="00FC6D1B" w:rsidP="00FC6D1B"/>
    <w:p w14:paraId="7D53D4B2" w14:textId="77777777" w:rsidR="00FC6D1B" w:rsidRPr="00EA27EE" w:rsidRDefault="00FC6D1B" w:rsidP="00FC6D1B">
      <w:pPr>
        <w:pStyle w:val="TablaImagen-Ttulo"/>
        <w:rPr>
          <w:rFonts w:ascii="Arial" w:hAnsi="Arial" w:cs="Arial"/>
          <w:lang w:val="en-US"/>
        </w:rPr>
      </w:pPr>
      <w:r w:rsidRPr="00EA27EE">
        <w:rPr>
          <w:rFonts w:ascii="Arial" w:hAnsi="Arial" w:cs="Arial"/>
          <w:lang w:val="en-US"/>
        </w:rPr>
        <w:lastRenderedPageBreak/>
        <w:t xml:space="preserve">Table 2. </w:t>
      </w:r>
      <w:r w:rsidRPr="00EA27EE">
        <w:rPr>
          <w:rFonts w:ascii="Arial" w:hAnsi="Arial" w:cs="Arial"/>
          <w:i/>
          <w:iCs/>
          <w:lang w:val="en-US"/>
        </w:rPr>
        <w:t>Results of mesh independence study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40"/>
        <w:gridCol w:w="1701"/>
        <w:gridCol w:w="2038"/>
      </w:tblGrid>
      <w:tr w:rsidR="00FC6D1B" w:rsidRPr="00724C6A" w14:paraId="70596E36" w14:textId="77777777" w:rsidTr="00C41CC9">
        <w:trPr>
          <w:jc w:val="center"/>
        </w:trPr>
        <w:tc>
          <w:tcPr>
            <w:tcW w:w="1640" w:type="dxa"/>
            <w:tcBorders>
              <w:bottom w:val="single" w:sz="6" w:space="0" w:color="auto"/>
            </w:tcBorders>
            <w:vAlign w:val="center"/>
          </w:tcPr>
          <w:p w14:paraId="14139AD7" w14:textId="77777777" w:rsidR="00FC6D1B" w:rsidRPr="00724C6A" w:rsidRDefault="00FC6D1B" w:rsidP="00C41CC9">
            <w:pPr>
              <w:pStyle w:val="EstiloCentrado"/>
              <w:rPr>
                <w:rStyle w:val="Fuerte"/>
                <w:noProof w:val="0"/>
              </w:rPr>
            </w:pPr>
            <w:r>
              <w:rPr>
                <w:rStyle w:val="Fuerte"/>
                <w:noProof w:val="0"/>
              </w:rPr>
              <w:t>Mesh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F27EC6B" w14:textId="77777777" w:rsidR="00FC6D1B" w:rsidRPr="00724C6A" w:rsidRDefault="00FC6D1B" w:rsidP="00C41CC9">
            <w:pPr>
              <w:pStyle w:val="EstiloCentrado"/>
              <w:rPr>
                <w:rStyle w:val="Fuerte"/>
                <w:noProof w:val="0"/>
              </w:rPr>
            </w:pPr>
            <w:r>
              <w:rPr>
                <w:rStyle w:val="Fuerte"/>
                <w:noProof w:val="0"/>
              </w:rPr>
              <w:t>Number of cells</w:t>
            </w:r>
          </w:p>
        </w:tc>
        <w:tc>
          <w:tcPr>
            <w:tcW w:w="2038" w:type="dxa"/>
            <w:tcBorders>
              <w:bottom w:val="single" w:sz="6" w:space="0" w:color="auto"/>
            </w:tcBorders>
            <w:vAlign w:val="center"/>
          </w:tcPr>
          <w:p w14:paraId="49A59532" w14:textId="77777777" w:rsidR="00FC6D1B" w:rsidRPr="00724C6A" w:rsidRDefault="00FC6D1B" w:rsidP="00C41CC9">
            <w:pPr>
              <w:pStyle w:val="EstiloCentrado"/>
              <w:rPr>
                <w:rStyle w:val="Fuerte"/>
                <w:noProof w:val="0"/>
              </w:rPr>
            </w:pPr>
            <w:r>
              <w:rPr>
                <w:rStyle w:val="Fuerte"/>
                <w:noProof w:val="0"/>
              </w:rPr>
              <w:t>Relative error</w:t>
            </w:r>
          </w:p>
        </w:tc>
      </w:tr>
      <w:tr w:rsidR="00FC6D1B" w:rsidRPr="00724C6A" w14:paraId="33C32E29" w14:textId="77777777" w:rsidTr="00C41CC9">
        <w:trPr>
          <w:jc w:val="center"/>
        </w:trPr>
        <w:tc>
          <w:tcPr>
            <w:tcW w:w="1640" w:type="dxa"/>
            <w:tcBorders>
              <w:bottom w:val="nil"/>
            </w:tcBorders>
            <w:vAlign w:val="center"/>
          </w:tcPr>
          <w:p w14:paraId="31E5FFA9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 w:rsidRPr="00724C6A">
              <w:rPr>
                <w:noProof w:val="0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F8DBB8D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>100 000</w:t>
            </w:r>
          </w:p>
        </w:tc>
        <w:tc>
          <w:tcPr>
            <w:tcW w:w="2038" w:type="dxa"/>
            <w:tcBorders>
              <w:bottom w:val="nil"/>
            </w:tcBorders>
            <w:vAlign w:val="center"/>
          </w:tcPr>
          <w:p w14:paraId="5B610329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 xml:space="preserve">  8%-</w:t>
            </w:r>
          </w:p>
        </w:tc>
      </w:tr>
      <w:tr w:rsidR="00FC6D1B" w:rsidRPr="00724C6A" w14:paraId="06A9F37B" w14:textId="77777777" w:rsidTr="00C41CC9">
        <w:trPr>
          <w:jc w:val="center"/>
        </w:trPr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14:paraId="61CEB4CF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 w:rsidRPr="00724C6A">
              <w:rPr>
                <w:noProof w:val="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FB41D7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>300 000</w:t>
            </w:r>
          </w:p>
        </w:tc>
        <w:tc>
          <w:tcPr>
            <w:tcW w:w="2038" w:type="dxa"/>
            <w:tcBorders>
              <w:top w:val="nil"/>
              <w:bottom w:val="nil"/>
            </w:tcBorders>
            <w:vAlign w:val="center"/>
          </w:tcPr>
          <w:p w14:paraId="2F19AA60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 w:rsidRPr="00724C6A">
              <w:rPr>
                <w:noProof w:val="0"/>
              </w:rPr>
              <w:t xml:space="preserve"> </w:t>
            </w:r>
            <w:r>
              <w:rPr>
                <w:noProof w:val="0"/>
              </w:rPr>
              <w:t>5%</w:t>
            </w:r>
          </w:p>
        </w:tc>
      </w:tr>
      <w:tr w:rsidR="00FC6D1B" w:rsidRPr="00724C6A" w14:paraId="6EBAB1C0" w14:textId="77777777" w:rsidTr="00C41CC9">
        <w:trPr>
          <w:jc w:val="center"/>
        </w:trPr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14:paraId="40EE578D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 w:rsidRPr="00724C6A">
              <w:rPr>
                <w:noProof w:val="0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A199F6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>900 000</w:t>
            </w:r>
          </w:p>
        </w:tc>
        <w:tc>
          <w:tcPr>
            <w:tcW w:w="2038" w:type="dxa"/>
            <w:tcBorders>
              <w:top w:val="nil"/>
              <w:bottom w:val="nil"/>
            </w:tcBorders>
            <w:vAlign w:val="center"/>
          </w:tcPr>
          <w:p w14:paraId="5C9C2EC2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>2%</w:t>
            </w:r>
          </w:p>
        </w:tc>
      </w:tr>
      <w:tr w:rsidR="00FC6D1B" w:rsidRPr="00724C6A" w14:paraId="7E0EB7FC" w14:textId="77777777" w:rsidTr="00C41CC9">
        <w:trPr>
          <w:jc w:val="center"/>
        </w:trPr>
        <w:tc>
          <w:tcPr>
            <w:tcW w:w="1640" w:type="dxa"/>
            <w:tcBorders>
              <w:top w:val="nil"/>
              <w:bottom w:val="single" w:sz="4" w:space="0" w:color="auto"/>
            </w:tcBorders>
            <w:vAlign w:val="center"/>
          </w:tcPr>
          <w:p w14:paraId="0B41F476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 w:rsidRPr="00724C6A">
              <w:rPr>
                <w:noProof w:val="0"/>
              </w:rPr>
              <w:t>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C4C00F2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>1 200 000</w:t>
            </w:r>
          </w:p>
        </w:tc>
        <w:tc>
          <w:tcPr>
            <w:tcW w:w="2038" w:type="dxa"/>
            <w:tcBorders>
              <w:top w:val="nil"/>
              <w:bottom w:val="single" w:sz="4" w:space="0" w:color="auto"/>
            </w:tcBorders>
            <w:vAlign w:val="center"/>
          </w:tcPr>
          <w:p w14:paraId="0ACD38F5" w14:textId="77777777" w:rsidR="00FC6D1B" w:rsidRPr="00724C6A" w:rsidRDefault="00FC6D1B" w:rsidP="00C41CC9">
            <w:pPr>
              <w:pStyle w:val="EstiloCentrado"/>
              <w:rPr>
                <w:noProof w:val="0"/>
              </w:rPr>
            </w:pPr>
            <w:r>
              <w:rPr>
                <w:noProof w:val="0"/>
              </w:rPr>
              <w:t>-</w:t>
            </w:r>
          </w:p>
        </w:tc>
      </w:tr>
    </w:tbl>
    <w:p w14:paraId="68ADD460" w14:textId="77777777" w:rsidR="00FC6D1B" w:rsidRDefault="00FC6D1B" w:rsidP="00FC6D1B">
      <w:pPr>
        <w:pStyle w:val="Prrafodelista"/>
        <w:spacing w:line="240" w:lineRule="exact"/>
        <w:ind w:left="425"/>
        <w:rPr>
          <w:rFonts w:ascii="Arial" w:hAnsi="Arial" w:cs="Arial"/>
          <w:b/>
          <w:bCs/>
          <w:sz w:val="22"/>
          <w:szCs w:val="22"/>
        </w:rPr>
      </w:pPr>
    </w:p>
    <w:p w14:paraId="3569AAD0" w14:textId="77777777" w:rsidR="00FC6D1B" w:rsidRDefault="00FC6D1B" w:rsidP="00FC6D1B">
      <w:pPr>
        <w:pStyle w:val="Prrafodelista"/>
        <w:spacing w:line="240" w:lineRule="exact"/>
        <w:ind w:left="425"/>
        <w:rPr>
          <w:rFonts w:ascii="Arial" w:hAnsi="Arial" w:cs="Arial"/>
          <w:b/>
          <w:bCs/>
          <w:sz w:val="22"/>
          <w:szCs w:val="22"/>
        </w:rPr>
      </w:pPr>
    </w:p>
    <w:p w14:paraId="70D637F4" w14:textId="4DEDA5C7" w:rsidR="00831B6D" w:rsidRDefault="0052330F" w:rsidP="003949E7">
      <w:pPr>
        <w:pStyle w:val="Prrafodelista"/>
        <w:numPr>
          <w:ilvl w:val="1"/>
          <w:numId w:val="24"/>
        </w:numPr>
        <w:spacing w:line="240" w:lineRule="exact"/>
        <w:ind w:left="425" w:hanging="431"/>
        <w:rPr>
          <w:rFonts w:ascii="Arial" w:hAnsi="Arial" w:cs="Arial"/>
          <w:b/>
          <w:bCs/>
        </w:rPr>
      </w:pPr>
      <w:r w:rsidRPr="00412F26">
        <w:rPr>
          <w:rFonts w:ascii="Arial" w:hAnsi="Arial" w:cs="Arial"/>
          <w:b/>
          <w:bCs/>
        </w:rPr>
        <w:t>Equations</w:t>
      </w:r>
    </w:p>
    <w:p w14:paraId="5FD2150B" w14:textId="77777777" w:rsidR="00FE6AEF" w:rsidRPr="00FE6AEF" w:rsidRDefault="00FE6AEF" w:rsidP="00FE6AEF">
      <w:pPr>
        <w:rPr>
          <w:rFonts w:ascii="Arial" w:hAnsi="Arial" w:cs="Arial"/>
        </w:rPr>
      </w:pPr>
      <w:r w:rsidRPr="00FE6AEF">
        <w:rPr>
          <w:rFonts w:ascii="Arial" w:hAnsi="Arial" w:cs="Arial"/>
        </w:rPr>
        <w:t>Formulas and/or equations will be inserted using the equation editor built into Microsoft Word and will have a number in parentheses to their right indicating their order, for example:</w:t>
      </w:r>
    </w:p>
    <w:p w14:paraId="6C1D41E7" w14:textId="1D04AAA0" w:rsidR="00FE6AEF" w:rsidRPr="00903CD8" w:rsidRDefault="00FE6AEF" w:rsidP="00903CD8">
      <w:pPr>
        <w:pStyle w:val="Equation"/>
        <w:jc w:val="both"/>
        <w:rPr>
          <w:noProof w:val="0"/>
          <w:lang w:val="en-US"/>
        </w:rPr>
      </w:pPr>
      <w:r w:rsidRPr="00724C6A">
        <w:rPr>
          <w:noProof w:val="0"/>
          <w:lang w:val="en-US"/>
        </w:rPr>
        <w:tab/>
      </w:r>
      <w:r w:rsidRPr="00724C6A">
        <w:rPr>
          <w:noProof w:val="0"/>
          <w:lang w:val="en-US"/>
        </w:rPr>
        <w:object w:dxaOrig="1900" w:dyaOrig="560" w14:anchorId="723E6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2pt;height:37.2pt" o:ole="" fillcolor="window">
            <v:imagedata r:id="rId10" o:title=""/>
          </v:shape>
          <o:OLEObject Type="Embed" ProgID="Equation.3" ShapeID="_x0000_i1025" DrawAspect="Content" ObjectID="_1835130861" r:id="rId11"/>
        </w:object>
      </w:r>
      <w:r w:rsidRPr="00724C6A">
        <w:rPr>
          <w:noProof w:val="0"/>
          <w:lang w:val="en-US"/>
        </w:rPr>
        <w:tab/>
        <w:t>(1)</w:t>
      </w:r>
    </w:p>
    <w:p w14:paraId="03A52BAF" w14:textId="33832514" w:rsidR="005A2F2C" w:rsidRPr="00BE5DA8" w:rsidRDefault="005A2F2C" w:rsidP="005A2F2C">
      <w:pPr>
        <w:pStyle w:val="Prrafodelista"/>
        <w:numPr>
          <w:ilvl w:val="1"/>
          <w:numId w:val="24"/>
        </w:numPr>
        <w:spacing w:line="240" w:lineRule="exact"/>
        <w:ind w:left="425" w:hanging="431"/>
        <w:rPr>
          <w:rFonts w:ascii="Arial" w:hAnsi="Arial" w:cs="Arial"/>
          <w:b/>
          <w:bCs/>
        </w:rPr>
      </w:pPr>
      <w:r w:rsidRPr="00903CD8">
        <w:rPr>
          <w:rFonts w:ascii="Arial" w:hAnsi="Arial" w:cs="Arial"/>
          <w:b/>
          <w:bCs/>
        </w:rPr>
        <w:t>How to cite within the text?</w:t>
      </w:r>
    </w:p>
    <w:p w14:paraId="7289933E" w14:textId="14091745" w:rsidR="005A2F2C" w:rsidRPr="00BE5DA8" w:rsidRDefault="005A2F2C" w:rsidP="00A059A5">
      <w:pPr>
        <w:pStyle w:val="Ttulo3"/>
        <w:spacing w:before="0"/>
        <w:rPr>
          <w:rFonts w:ascii="Arial" w:hAnsi="Arial" w:cs="Arial"/>
          <w:b w:val="0"/>
          <w:bCs/>
          <w:lang w:val="en-US"/>
        </w:rPr>
      </w:pPr>
      <w:r w:rsidRPr="00BE5DA8">
        <w:rPr>
          <w:rFonts w:ascii="Arial" w:hAnsi="Arial" w:cs="Arial"/>
          <w:b w:val="0"/>
          <w:bCs/>
          <w:lang w:val="en-US"/>
        </w:rPr>
        <w:t>To reference AUTHORS: the last name and the year in parentheses</w:t>
      </w:r>
      <w:r w:rsidR="00C81E83">
        <w:rPr>
          <w:rFonts w:ascii="Arial" w:hAnsi="Arial" w:cs="Arial"/>
          <w:b w:val="0"/>
          <w:bCs/>
          <w:lang w:val="en-US"/>
        </w:rPr>
        <w:t>,</w:t>
      </w:r>
      <w:r w:rsidRPr="00BE5DA8">
        <w:rPr>
          <w:rFonts w:ascii="Arial" w:hAnsi="Arial" w:cs="Arial"/>
          <w:b w:val="0"/>
          <w:bCs/>
          <w:lang w:val="en-US"/>
        </w:rPr>
        <w:t xml:space="preserve"> </w:t>
      </w:r>
      <w:r w:rsidR="00C81E83">
        <w:rPr>
          <w:rFonts w:ascii="Arial" w:hAnsi="Arial" w:cs="Arial"/>
          <w:b w:val="0"/>
          <w:bCs/>
          <w:lang w:val="en-US"/>
        </w:rPr>
        <w:t>e</w:t>
      </w:r>
      <w:r w:rsidRPr="00BE5DA8">
        <w:rPr>
          <w:rFonts w:ascii="Arial" w:hAnsi="Arial" w:cs="Arial"/>
          <w:b w:val="0"/>
          <w:bCs/>
          <w:lang w:val="en-US"/>
        </w:rPr>
        <w:t>.g., (</w:t>
      </w:r>
      <w:r w:rsidR="00A059A5">
        <w:rPr>
          <w:rFonts w:ascii="Arial" w:hAnsi="Arial" w:cs="Arial"/>
          <w:b w:val="0"/>
          <w:bCs/>
          <w:lang w:val="en-US"/>
        </w:rPr>
        <w:t>Margot</w:t>
      </w:r>
      <w:r w:rsidRPr="00BE5DA8">
        <w:rPr>
          <w:rFonts w:ascii="Arial" w:hAnsi="Arial" w:cs="Arial"/>
          <w:b w:val="0"/>
          <w:bCs/>
          <w:lang w:val="en-US"/>
        </w:rPr>
        <w:t>, 20</w:t>
      </w:r>
      <w:r w:rsidR="00A059A5">
        <w:rPr>
          <w:rFonts w:ascii="Arial" w:hAnsi="Arial" w:cs="Arial"/>
          <w:b w:val="0"/>
          <w:bCs/>
          <w:lang w:val="en-US"/>
        </w:rPr>
        <w:t>2</w:t>
      </w:r>
      <w:r w:rsidRPr="00BE5DA8">
        <w:rPr>
          <w:rFonts w:ascii="Arial" w:hAnsi="Arial" w:cs="Arial"/>
          <w:b w:val="0"/>
          <w:bCs/>
          <w:lang w:val="en-US"/>
        </w:rPr>
        <w:t>4)</w:t>
      </w:r>
    </w:p>
    <w:p w14:paraId="3669C4D7" w14:textId="77777777" w:rsidR="0062627B" w:rsidRDefault="005A2F2C" w:rsidP="00765B79">
      <w:pPr>
        <w:pStyle w:val="Ttulo3"/>
        <w:rPr>
          <w:rFonts w:ascii="Arial" w:hAnsi="Arial" w:cs="Arial"/>
          <w:b w:val="0"/>
          <w:bCs/>
          <w:lang w:val="en-US"/>
        </w:rPr>
      </w:pPr>
      <w:r w:rsidRPr="00BE5DA8">
        <w:rPr>
          <w:rFonts w:ascii="Arial" w:hAnsi="Arial" w:cs="Arial"/>
          <w:b w:val="0"/>
          <w:bCs/>
          <w:lang w:val="en-US"/>
        </w:rPr>
        <w:t xml:space="preserve">To reference SOFTWARE: the title of the </w:t>
      </w:r>
      <w:r w:rsidR="00C81E83">
        <w:rPr>
          <w:rFonts w:ascii="Arial" w:hAnsi="Arial" w:cs="Arial"/>
          <w:b w:val="0"/>
          <w:bCs/>
          <w:lang w:val="en-US"/>
        </w:rPr>
        <w:t>software</w:t>
      </w:r>
      <w:r w:rsidRPr="00BE5DA8">
        <w:rPr>
          <w:rFonts w:ascii="Arial" w:hAnsi="Arial" w:cs="Arial"/>
          <w:b w:val="0"/>
          <w:bCs/>
          <w:lang w:val="en-US"/>
        </w:rPr>
        <w:t xml:space="preserve"> in CAPITAL LETTERS, without the year or author</w:t>
      </w:r>
      <w:r w:rsidR="0062627B">
        <w:rPr>
          <w:rFonts w:ascii="Arial" w:hAnsi="Arial" w:cs="Arial"/>
          <w:b w:val="0"/>
          <w:bCs/>
          <w:lang w:val="en-US"/>
        </w:rPr>
        <w:t>.</w:t>
      </w:r>
      <w:r w:rsidR="00576D6D">
        <w:rPr>
          <w:rFonts w:ascii="Arial" w:hAnsi="Arial" w:cs="Arial"/>
          <w:b w:val="0"/>
          <w:bCs/>
          <w:lang w:val="en-US"/>
        </w:rPr>
        <w:t xml:space="preserve"> </w:t>
      </w:r>
    </w:p>
    <w:p w14:paraId="2061BD01" w14:textId="39473C73" w:rsidR="00765B79" w:rsidRDefault="00765B79" w:rsidP="00765B79">
      <w:pPr>
        <w:pStyle w:val="Prrafodelista"/>
        <w:numPr>
          <w:ilvl w:val="0"/>
          <w:numId w:val="24"/>
        </w:numPr>
        <w:spacing w:before="360" w:line="240" w:lineRule="exact"/>
        <w:ind w:left="283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References</w:t>
      </w:r>
    </w:p>
    <w:p w14:paraId="134771E1" w14:textId="77777777" w:rsidR="002A71ED" w:rsidRPr="00BB4D50" w:rsidRDefault="002A71ED" w:rsidP="002A71ED">
      <w:pPr>
        <w:pStyle w:val="Ttulo3"/>
        <w:spacing w:before="0"/>
        <w:contextualSpacing w:val="0"/>
        <w:rPr>
          <w:rFonts w:ascii="Arial" w:hAnsi="Arial" w:cs="Arial"/>
          <w:b w:val="0"/>
          <w:bCs/>
          <w:lang w:val="en-US"/>
        </w:rPr>
      </w:pPr>
      <w:r w:rsidRPr="00BB4D50">
        <w:rPr>
          <w:rFonts w:ascii="Arial" w:hAnsi="Arial" w:cs="Arial"/>
          <w:b w:val="0"/>
          <w:bCs/>
          <w:lang w:val="en-US"/>
        </w:rPr>
        <w:t>References should be presented alphabetically by last name, without differentiating between print and electronic sources, using the following style: no bullet points, hanging indent, and</w:t>
      </w:r>
      <w:r>
        <w:rPr>
          <w:rFonts w:ascii="Arial" w:hAnsi="Arial" w:cs="Arial"/>
          <w:b w:val="0"/>
          <w:bCs/>
          <w:lang w:val="en-US"/>
        </w:rPr>
        <w:t xml:space="preserve"> </w:t>
      </w:r>
      <w:r w:rsidRPr="00BB4D50">
        <w:rPr>
          <w:rFonts w:ascii="Arial" w:hAnsi="Arial" w:cs="Arial"/>
          <w:b w:val="0"/>
          <w:bCs/>
          <w:lang w:val="en-US"/>
        </w:rPr>
        <w:t xml:space="preserve">especially if the reference </w:t>
      </w:r>
      <w:r>
        <w:rPr>
          <w:rFonts w:ascii="Arial" w:hAnsi="Arial" w:cs="Arial"/>
          <w:b w:val="0"/>
          <w:bCs/>
          <w:lang w:val="en-US"/>
        </w:rPr>
        <w:t xml:space="preserve">list </w:t>
      </w:r>
      <w:r w:rsidRPr="00BB4D50">
        <w:rPr>
          <w:rFonts w:ascii="Arial" w:hAnsi="Arial" w:cs="Arial"/>
          <w:b w:val="0"/>
          <w:bCs/>
          <w:lang w:val="en-US"/>
        </w:rPr>
        <w:t>is lengthy, a smaller font size than the rest of the article</w:t>
      </w:r>
      <w:r>
        <w:rPr>
          <w:rFonts w:ascii="Arial" w:hAnsi="Arial" w:cs="Arial"/>
          <w:b w:val="0"/>
          <w:bCs/>
          <w:lang w:val="en-US"/>
        </w:rPr>
        <w:t xml:space="preserve"> (font Arial 9)</w:t>
      </w:r>
      <w:r w:rsidRPr="00BB4D50">
        <w:rPr>
          <w:rFonts w:ascii="Arial" w:hAnsi="Arial" w:cs="Arial"/>
          <w:b w:val="0"/>
          <w:bCs/>
          <w:lang w:val="en-US"/>
        </w:rPr>
        <w:t>.</w:t>
      </w:r>
    </w:p>
    <w:p w14:paraId="36E878D0" w14:textId="77777777" w:rsidR="002A71ED" w:rsidRPr="00BB4D50" w:rsidRDefault="002A71ED" w:rsidP="002A71ED">
      <w:pPr>
        <w:pStyle w:val="Ttulo3"/>
        <w:spacing w:before="0"/>
        <w:contextualSpacing w:val="0"/>
        <w:rPr>
          <w:rFonts w:ascii="Arial" w:hAnsi="Arial" w:cs="Arial"/>
          <w:b w:val="0"/>
          <w:bCs/>
          <w:lang w:val="en-US"/>
        </w:rPr>
      </w:pPr>
      <w:r w:rsidRPr="00BB4D50">
        <w:rPr>
          <w:rFonts w:ascii="Arial" w:hAnsi="Arial" w:cs="Arial"/>
          <w:b w:val="0"/>
          <w:bCs/>
          <w:lang w:val="en-US"/>
        </w:rPr>
        <w:t xml:space="preserve">For citations and bibliographic references, the use of APA 7th edition style is recommended. A summary guide on how to reference and cite can be found at the following link: </w:t>
      </w:r>
      <w:hyperlink r:id="rId12" w:history="1">
        <w:r w:rsidRPr="00DC0E03">
          <w:rPr>
            <w:rStyle w:val="Hipervnculo"/>
            <w:rFonts w:ascii="Arial" w:hAnsi="Arial" w:cs="Arial"/>
            <w:b w:val="0"/>
            <w:bCs/>
            <w:lang w:val="en-US"/>
          </w:rPr>
          <w:t>https://libguides.csudh.edu/citation/apa-7</w:t>
        </w:r>
      </w:hyperlink>
      <w:r>
        <w:rPr>
          <w:rFonts w:ascii="Arial" w:hAnsi="Arial" w:cs="Arial"/>
          <w:b w:val="0"/>
          <w:bCs/>
          <w:lang w:val="en-US"/>
        </w:rPr>
        <w:t xml:space="preserve">. </w:t>
      </w:r>
    </w:p>
    <w:p w14:paraId="222CC249" w14:textId="55E62D2F" w:rsidR="002A71ED" w:rsidRPr="00E72445" w:rsidRDefault="002A71ED" w:rsidP="00E72445">
      <w:pPr>
        <w:pStyle w:val="Ttulo3"/>
        <w:spacing w:before="0"/>
        <w:contextualSpacing w:val="0"/>
        <w:rPr>
          <w:rFonts w:ascii="Arial" w:hAnsi="Arial" w:cs="Arial"/>
          <w:b w:val="0"/>
          <w:bCs/>
          <w:lang w:val="en-US"/>
        </w:rPr>
      </w:pPr>
      <w:r w:rsidRPr="00BB4D50">
        <w:rPr>
          <w:rFonts w:ascii="Arial" w:hAnsi="Arial" w:cs="Arial"/>
          <w:b w:val="0"/>
          <w:bCs/>
          <w:lang w:val="en-US"/>
        </w:rPr>
        <w:t xml:space="preserve">A more detailed guide to APA 7th edition style is available at the following link: </w:t>
      </w:r>
      <w:hyperlink r:id="rId13" w:history="1">
        <w:r w:rsidRPr="00DC0E03">
          <w:rPr>
            <w:rStyle w:val="Hipervnculo"/>
            <w:rFonts w:ascii="Arial" w:hAnsi="Arial" w:cs="Arial"/>
            <w:b w:val="0"/>
            <w:bCs/>
            <w:lang w:val="en-US"/>
          </w:rPr>
          <w:t>https://normas-apa.org/wp-content/uploads/Guia-Normas-APA-7ma-edicion.pdf</w:t>
        </w:r>
      </w:hyperlink>
      <w:r>
        <w:rPr>
          <w:rFonts w:ascii="Arial" w:hAnsi="Arial" w:cs="Arial"/>
          <w:b w:val="0"/>
          <w:bCs/>
          <w:lang w:val="en-US"/>
        </w:rPr>
        <w:t xml:space="preserve">. </w:t>
      </w:r>
    </w:p>
    <w:p w14:paraId="43C3AB2F" w14:textId="1AA951A3" w:rsidR="002A71ED" w:rsidRDefault="002A71ED" w:rsidP="00DF6219">
      <w:pPr>
        <w:pStyle w:val="Prrafodelista"/>
        <w:numPr>
          <w:ilvl w:val="0"/>
          <w:numId w:val="24"/>
        </w:numPr>
        <w:spacing w:before="360" w:line="240" w:lineRule="exact"/>
        <w:ind w:left="283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Conclusion</w:t>
      </w:r>
      <w:r w:rsidR="00DF6219">
        <w:rPr>
          <w:rFonts w:ascii="Arial" w:hAnsi="Arial" w:cs="Arial"/>
          <w:b/>
          <w:sz w:val="22"/>
          <w:szCs w:val="22"/>
        </w:rPr>
        <w:t>s</w:t>
      </w:r>
    </w:p>
    <w:p w14:paraId="3026A767" w14:textId="1E5A6A18" w:rsidR="00271481" w:rsidRPr="00416430" w:rsidRDefault="00271481" w:rsidP="00DF6219">
      <w:pPr>
        <w:rPr>
          <w:rFonts w:ascii="Arial" w:hAnsi="Arial" w:cs="Arial"/>
        </w:rPr>
      </w:pPr>
      <w:r w:rsidRPr="00416430">
        <w:rPr>
          <w:rFonts w:ascii="Arial" w:hAnsi="Arial" w:cs="Arial"/>
        </w:rPr>
        <w:t xml:space="preserve">We hope this template will be useful to you. If you have any doubts or questions, please do not hesitate </w:t>
      </w:r>
      <w:r w:rsidR="00DF6219" w:rsidRPr="00416430">
        <w:rPr>
          <w:rFonts w:ascii="Arial" w:hAnsi="Arial" w:cs="Arial"/>
        </w:rPr>
        <w:t>to contact</w:t>
      </w:r>
      <w:r w:rsidRPr="00416430">
        <w:rPr>
          <w:rFonts w:ascii="Arial" w:hAnsi="Arial" w:cs="Arial"/>
        </w:rPr>
        <w:t xml:space="preserve"> us directly per </w:t>
      </w:r>
      <w:r>
        <w:rPr>
          <w:rFonts w:ascii="Arial" w:hAnsi="Arial" w:cs="Arial"/>
        </w:rPr>
        <w:t>e-</w:t>
      </w:r>
      <w:r w:rsidRPr="00416430">
        <w:rPr>
          <w:rFonts w:ascii="Arial" w:hAnsi="Arial" w:cs="Arial"/>
        </w:rPr>
        <w:t>mail</w:t>
      </w:r>
      <w:r w:rsidR="00DF6219">
        <w:rPr>
          <w:rFonts w:ascii="Arial" w:hAnsi="Arial" w:cs="Arial"/>
        </w:rPr>
        <w:t xml:space="preserve">: </w:t>
      </w:r>
      <w:hyperlink r:id="rId14" w:history="1">
        <w:r w:rsidR="00DF6219" w:rsidRPr="00DC0E03">
          <w:rPr>
            <w:rStyle w:val="Hipervnculo"/>
            <w:rFonts w:ascii="Arial" w:hAnsi="Arial" w:cs="Arial"/>
          </w:rPr>
          <w:t>secrecon@mot.upv.es</w:t>
        </w:r>
      </w:hyperlink>
      <w:r w:rsidR="00DF6219">
        <w:t>.</w:t>
      </w:r>
    </w:p>
    <w:p w14:paraId="17C8FA4C" w14:textId="0DA4E4E7" w:rsidR="00271481" w:rsidRPr="00416430" w:rsidRDefault="00271481" w:rsidP="00271481">
      <w:pPr>
        <w:rPr>
          <w:rFonts w:ascii="Arial" w:hAnsi="Arial" w:cs="Arial"/>
        </w:rPr>
      </w:pPr>
      <w:r w:rsidRPr="00416430">
        <w:rPr>
          <w:rFonts w:ascii="Arial" w:hAnsi="Arial" w:cs="Arial"/>
        </w:rPr>
        <w:t>Please do not forget the deadlines:</w:t>
      </w:r>
    </w:p>
    <w:p w14:paraId="1436FD3E" w14:textId="77777777" w:rsidR="00271481" w:rsidRPr="00DF6219" w:rsidRDefault="00271481" w:rsidP="00271481">
      <w:pPr>
        <w:ind w:left="709"/>
        <w:rPr>
          <w:rFonts w:ascii="Arial" w:hAnsi="Arial" w:cs="Arial"/>
          <w:color w:val="EE0000"/>
        </w:rPr>
      </w:pPr>
      <w:r>
        <w:rPr>
          <w:rFonts w:ascii="Arial" w:hAnsi="Arial" w:cs="Arial"/>
          <w:color w:val="FF0000"/>
        </w:rPr>
        <w:tab/>
      </w:r>
      <w:r w:rsidRPr="00DF6219">
        <w:rPr>
          <w:rFonts w:ascii="Arial" w:hAnsi="Arial" w:cs="Arial"/>
          <w:color w:val="EE0000"/>
        </w:rPr>
        <w:t>19</w:t>
      </w:r>
      <w:r w:rsidRPr="00DF6219">
        <w:rPr>
          <w:rFonts w:ascii="Arial" w:hAnsi="Arial" w:cs="Arial"/>
          <w:color w:val="EE0000"/>
          <w:vertAlign w:val="superscript"/>
        </w:rPr>
        <w:t>th</w:t>
      </w:r>
      <w:r w:rsidRPr="00DF6219">
        <w:rPr>
          <w:rFonts w:ascii="Arial" w:hAnsi="Arial" w:cs="Arial"/>
          <w:color w:val="EE0000"/>
        </w:rPr>
        <w:t xml:space="preserve"> April 2026: 1</w:t>
      </w:r>
      <w:r w:rsidRPr="00DF6219">
        <w:rPr>
          <w:rFonts w:ascii="Arial" w:hAnsi="Arial" w:cs="Arial"/>
          <w:color w:val="EE0000"/>
          <w:vertAlign w:val="superscript"/>
        </w:rPr>
        <w:t>st</w:t>
      </w:r>
      <w:r w:rsidRPr="00DF6219">
        <w:rPr>
          <w:rFonts w:ascii="Arial" w:hAnsi="Arial" w:cs="Arial"/>
          <w:color w:val="EE0000"/>
        </w:rPr>
        <w:t xml:space="preserve"> version of paper for peer review</w:t>
      </w:r>
    </w:p>
    <w:p w14:paraId="1C9DFFE1" w14:textId="77777777" w:rsidR="00271481" w:rsidRPr="00DF6219" w:rsidRDefault="00271481" w:rsidP="00271481">
      <w:pPr>
        <w:ind w:left="709"/>
        <w:rPr>
          <w:rFonts w:ascii="Arial" w:hAnsi="Arial" w:cs="Arial"/>
          <w:color w:val="EE0000"/>
        </w:rPr>
      </w:pPr>
      <w:r w:rsidRPr="00DF6219">
        <w:rPr>
          <w:rFonts w:ascii="Arial" w:hAnsi="Arial" w:cs="Arial"/>
          <w:color w:val="EE0000"/>
        </w:rPr>
        <w:tab/>
        <w:t>21</w:t>
      </w:r>
      <w:r w:rsidRPr="00DF6219">
        <w:rPr>
          <w:rFonts w:ascii="Arial" w:hAnsi="Arial" w:cs="Arial"/>
          <w:color w:val="EE0000"/>
          <w:vertAlign w:val="superscript"/>
        </w:rPr>
        <w:t>st</w:t>
      </w:r>
      <w:r w:rsidRPr="00DF6219">
        <w:rPr>
          <w:rFonts w:ascii="Arial" w:hAnsi="Arial" w:cs="Arial"/>
          <w:color w:val="EE0000"/>
        </w:rPr>
        <w:t xml:space="preserve"> June 2026:</w:t>
      </w:r>
      <w:r w:rsidRPr="00DF6219">
        <w:rPr>
          <w:rFonts w:ascii="Arial" w:hAnsi="Arial" w:cs="Arial"/>
          <w:color w:val="EE0000"/>
        </w:rPr>
        <w:tab/>
        <w:t>Final version of the paper</w:t>
      </w:r>
    </w:p>
    <w:p w14:paraId="3DAB3F93" w14:textId="0F60C1F3" w:rsidR="00271481" w:rsidRPr="00DF6219" w:rsidRDefault="00271481" w:rsidP="00DF6219">
      <w:pPr>
        <w:ind w:left="709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7DC91412" w14:textId="2C387508" w:rsidR="00271481" w:rsidRPr="00D030D1" w:rsidRDefault="00271481" w:rsidP="00271481">
      <w:pPr>
        <w:rPr>
          <w:rFonts w:ascii="Arial" w:hAnsi="Arial" w:cs="Arial"/>
          <w:b/>
          <w:bCs/>
          <w:color w:val="EE0000"/>
        </w:rPr>
      </w:pPr>
      <w:r w:rsidRPr="00D030D1">
        <w:rPr>
          <w:rFonts w:ascii="Arial" w:hAnsi="Arial" w:cs="Arial"/>
          <w:b/>
          <w:bCs/>
          <w:color w:val="EE0000"/>
        </w:rPr>
        <w:t xml:space="preserve">DO NOT NUMBER </w:t>
      </w:r>
      <w:r>
        <w:rPr>
          <w:rFonts w:ascii="Arial" w:hAnsi="Arial" w:cs="Arial"/>
          <w:b/>
          <w:bCs/>
          <w:color w:val="EE0000"/>
        </w:rPr>
        <w:t>THE</w:t>
      </w:r>
      <w:r w:rsidRPr="00D030D1">
        <w:rPr>
          <w:rFonts w:ascii="Arial" w:hAnsi="Arial" w:cs="Arial"/>
          <w:b/>
          <w:bCs/>
          <w:color w:val="EE0000"/>
        </w:rPr>
        <w:t xml:space="preserve"> PAGE</w:t>
      </w:r>
      <w:r>
        <w:rPr>
          <w:rFonts w:ascii="Arial" w:hAnsi="Arial" w:cs="Arial"/>
          <w:b/>
          <w:bCs/>
          <w:color w:val="EE0000"/>
        </w:rPr>
        <w:t xml:space="preserve">S, PLEASE. THIS WIIL BE DONE BY THE EDITORIAL. </w:t>
      </w:r>
    </w:p>
    <w:p w14:paraId="1BF851AB" w14:textId="2613FED6" w:rsidR="00765B79" w:rsidRPr="00271481" w:rsidRDefault="00271481" w:rsidP="00271481">
      <w:pPr>
        <w:pStyle w:val="Ttulo3"/>
        <w:rPr>
          <w:lang w:val="en-US"/>
        </w:rPr>
      </w:pPr>
      <w:r w:rsidRPr="00271481">
        <w:rPr>
          <w:rFonts w:ascii="Arial" w:hAnsi="Arial" w:cs="Arial"/>
          <w:lang w:val="en-US"/>
        </w:rPr>
        <w:t>We thank you for your cooperation</w:t>
      </w:r>
    </w:p>
    <w:p w14:paraId="2BE473E4" w14:textId="3E16EA8C" w:rsidR="0057574D" w:rsidRPr="000B3EDD" w:rsidRDefault="0057574D" w:rsidP="0057574D">
      <w:pPr>
        <w:rPr>
          <w:b/>
          <w:bCs/>
        </w:rPr>
      </w:pPr>
    </w:p>
    <w:sectPr w:rsidR="0057574D" w:rsidRPr="000B3EDD" w:rsidSect="00E02E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392" w:right="1418" w:bottom="1616" w:left="1418" w:header="709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5B65" w14:textId="77777777" w:rsidR="009125A8" w:rsidRPr="00724C6A" w:rsidRDefault="009125A8" w:rsidP="00F272E1">
      <w:r w:rsidRPr="00724C6A">
        <w:separator/>
      </w:r>
    </w:p>
  </w:endnote>
  <w:endnote w:type="continuationSeparator" w:id="0">
    <w:p w14:paraId="587DC95B" w14:textId="77777777" w:rsidR="009125A8" w:rsidRPr="00724C6A" w:rsidRDefault="009125A8" w:rsidP="00F272E1">
      <w:r w:rsidRPr="00724C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CB13" w14:textId="32B531C0" w:rsidR="008F3A05" w:rsidRPr="000B3EDD" w:rsidRDefault="009125A8" w:rsidP="001B04D0">
    <w:pPr>
      <w:pStyle w:val="Piedepgina"/>
      <w:tabs>
        <w:tab w:val="clear" w:pos="4252"/>
        <w:tab w:val="clear" w:pos="8504"/>
        <w:tab w:val="right" w:pos="7371"/>
      </w:tabs>
      <w:spacing w:after="60"/>
      <w:jc w:val="center"/>
      <w:rPr>
        <w:lang w:val="es-ES"/>
      </w:rPr>
    </w:pPr>
    <w:sdt>
      <w:sdtPr>
        <w:id w:val="-1745946985"/>
        <w:docPartObj>
          <w:docPartGallery w:val="Page Numbers (Bottom of Page)"/>
          <w:docPartUnique/>
        </w:docPartObj>
      </w:sdtPr>
      <w:sdtEndPr/>
      <w:sdtContent>
        <w:r w:rsidR="00962971" w:rsidRPr="000B3EDD">
          <w:rPr>
            <w:sz w:val="18"/>
            <w:szCs w:val="18"/>
            <w:lang w:val="es-ES"/>
          </w:rPr>
          <w:t xml:space="preserve"> </w:t>
        </w:r>
      </w:sdtContent>
    </w:sdt>
    <w:r w:rsidR="00D43EA6" w:rsidRPr="000B3EDD">
      <w:rPr>
        <w:position w:val="4"/>
        <w:lang w:val="es-ES"/>
      </w:rPr>
      <w:t>20</w:t>
    </w:r>
    <w:r w:rsidR="00F92E13" w:rsidRPr="000B3EDD">
      <w:rPr>
        <w:position w:val="4"/>
        <w:lang w:val="es-ES"/>
      </w:rPr>
      <w:t>2</w:t>
    </w:r>
    <w:r w:rsidR="004A7CD4" w:rsidRPr="000B3EDD">
      <w:rPr>
        <w:position w:val="4"/>
        <w:lang w:val="es-ES"/>
      </w:rPr>
      <w:t>3</w:t>
    </w:r>
    <w:r w:rsidR="00962971" w:rsidRPr="000B3EDD">
      <w:rPr>
        <w:position w:val="4"/>
        <w:lang w:val="es-ES"/>
      </w:rPr>
      <w:t xml:space="preserve">, </w:t>
    </w:r>
    <w:r w:rsidR="00D7607F" w:rsidRPr="000B3EDD">
      <w:rPr>
        <w:position w:val="4"/>
        <w:sz w:val="18"/>
        <w:szCs w:val="18"/>
        <w:lang w:val="es-ES"/>
      </w:rPr>
      <w:t>Editorial</w:t>
    </w:r>
    <w:r w:rsidR="00D7607F" w:rsidRPr="000B3EDD">
      <w:rPr>
        <w:position w:val="4"/>
        <w:lang w:val="es-ES"/>
      </w:rPr>
      <w:t xml:space="preserve"> </w:t>
    </w:r>
    <w:r w:rsidR="00962971" w:rsidRPr="000B3EDD">
      <w:rPr>
        <w:position w:val="4"/>
        <w:sz w:val="18"/>
        <w:szCs w:val="18"/>
        <w:lang w:val="es-ES"/>
      </w:rPr>
      <w:t>Universitat Politècnica de València</w:t>
    </w:r>
    <w:r w:rsidR="00962480" w:rsidRPr="000B3EDD">
      <w:rPr>
        <w:position w:val="4"/>
        <w:sz w:val="18"/>
        <w:szCs w:val="18"/>
        <w:lang w:val="es-ES"/>
      </w:rPr>
      <w:t xml:space="preserve">  </w:t>
    </w:r>
    <w:r w:rsidR="00962480" w:rsidRPr="000B3EDD">
      <w:rPr>
        <w:lang w:val="es-ES"/>
      </w:rPr>
      <w:t xml:space="preserve"> </w:t>
    </w:r>
    <w:r w:rsidR="00D2363A" w:rsidRPr="00724C6A">
      <w:rPr>
        <w:noProof/>
      </w:rPr>
      <w:drawing>
        <wp:inline distT="0" distB="0" distL="0" distR="0" wp14:anchorId="21EBEA90" wp14:editId="729257DF">
          <wp:extent cx="720000" cy="136800"/>
          <wp:effectExtent l="0" t="0" r="4445" b="0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084243"/>
      <w:docPartObj>
        <w:docPartGallery w:val="Page Numbers (Bottom of Page)"/>
        <w:docPartUnique/>
      </w:docPartObj>
    </w:sdtPr>
    <w:sdtEndPr/>
    <w:sdtContent>
      <w:p w14:paraId="3BE9DF75" w14:textId="4AEDD2CB" w:rsidR="00916295" w:rsidRPr="00724C6A" w:rsidRDefault="00D2363A" w:rsidP="001B04D0">
        <w:pPr>
          <w:pStyle w:val="Piedepgina"/>
          <w:tabs>
            <w:tab w:val="clear" w:pos="4252"/>
            <w:tab w:val="clear" w:pos="8504"/>
            <w:tab w:val="right" w:pos="7371"/>
          </w:tabs>
          <w:spacing w:after="60"/>
          <w:jc w:val="center"/>
          <w:rPr>
            <w:sz w:val="18"/>
            <w:szCs w:val="18"/>
          </w:rPr>
        </w:pPr>
        <w:r w:rsidRPr="00724C6A">
          <w:rPr>
            <w:noProof/>
          </w:rPr>
          <w:drawing>
            <wp:inline distT="0" distB="0" distL="0" distR="0" wp14:anchorId="4E60AFA2" wp14:editId="6E3EC9B8">
              <wp:extent cx="720000" cy="136800"/>
              <wp:effectExtent l="0" t="0" r="4445" b="0"/>
              <wp:docPr id="2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y-nc-s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" cy="13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62480" w:rsidRPr="00724C6A">
          <w:t xml:space="preserve">  </w:t>
        </w:r>
        <w:r w:rsidR="0043362E" w:rsidRPr="00724C6A">
          <w:rPr>
            <w:position w:val="4"/>
          </w:rPr>
          <w:t>20</w:t>
        </w:r>
        <w:r w:rsidR="00F92E13" w:rsidRPr="00724C6A">
          <w:rPr>
            <w:position w:val="4"/>
          </w:rPr>
          <w:t>2</w:t>
        </w:r>
        <w:r w:rsidR="004A7CD4" w:rsidRPr="00724C6A">
          <w:rPr>
            <w:position w:val="4"/>
          </w:rPr>
          <w:t>3</w:t>
        </w:r>
        <w:r w:rsidR="00962480" w:rsidRPr="00724C6A">
          <w:rPr>
            <w:position w:val="4"/>
          </w:rPr>
          <w:t xml:space="preserve">, </w:t>
        </w:r>
        <w:r w:rsidR="00E04C16" w:rsidRPr="00724C6A">
          <w:rPr>
            <w:position w:val="4"/>
            <w:sz w:val="18"/>
            <w:szCs w:val="18"/>
          </w:rPr>
          <w:t xml:space="preserve">Editorial </w:t>
        </w:r>
        <w:proofErr w:type="spellStart"/>
        <w:r w:rsidR="00962480" w:rsidRPr="00724C6A">
          <w:rPr>
            <w:position w:val="4"/>
            <w:sz w:val="18"/>
            <w:szCs w:val="18"/>
          </w:rPr>
          <w:t>Universitat</w:t>
        </w:r>
        <w:proofErr w:type="spellEnd"/>
        <w:r w:rsidR="00962480" w:rsidRPr="00724C6A">
          <w:rPr>
            <w:position w:val="4"/>
            <w:sz w:val="18"/>
            <w:szCs w:val="18"/>
          </w:rPr>
          <w:t xml:space="preserve"> </w:t>
        </w:r>
        <w:proofErr w:type="spellStart"/>
        <w:r w:rsidR="00962480" w:rsidRPr="00724C6A">
          <w:rPr>
            <w:position w:val="4"/>
            <w:sz w:val="18"/>
            <w:szCs w:val="18"/>
          </w:rPr>
          <w:t>Politècnica</w:t>
        </w:r>
        <w:proofErr w:type="spellEnd"/>
        <w:r w:rsidR="00962480" w:rsidRPr="00724C6A">
          <w:rPr>
            <w:position w:val="4"/>
            <w:sz w:val="18"/>
            <w:szCs w:val="18"/>
          </w:rPr>
          <w:t xml:space="preserve"> de València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BB0" w14:textId="2FB92DA6" w:rsidR="009927E9" w:rsidRPr="000B3EDD" w:rsidRDefault="009125A8" w:rsidP="000B3EDD">
    <w:pPr>
      <w:pStyle w:val="Piedepgina"/>
      <w:tabs>
        <w:tab w:val="clear" w:pos="4252"/>
        <w:tab w:val="clear" w:pos="8504"/>
        <w:tab w:val="right" w:pos="7371"/>
      </w:tabs>
      <w:spacing w:after="60"/>
      <w:ind w:firstLine="1416"/>
      <w:jc w:val="center"/>
      <w:rPr>
        <w:sz w:val="18"/>
        <w:szCs w:val="18"/>
        <w:lang w:val="es-ES"/>
      </w:rPr>
    </w:pPr>
    <w:sdt>
      <w:sdtPr>
        <w:id w:val="1527911536"/>
        <w:docPartObj>
          <w:docPartGallery w:val="Page Numbers (Bottom of Page)"/>
          <w:docPartUnique/>
        </w:docPartObj>
      </w:sdtPr>
      <w:sdtEndPr/>
      <w:sdtContent>
        <w:r w:rsidR="00D2363A" w:rsidRPr="00724C6A">
          <w:rPr>
            <w:noProof/>
          </w:rPr>
          <w:drawing>
            <wp:inline distT="0" distB="0" distL="0" distR="0" wp14:anchorId="780FD671" wp14:editId="74612748">
              <wp:extent cx="720000" cy="136800"/>
              <wp:effectExtent l="0" t="0" r="4445" b="0"/>
              <wp:docPr id="3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y-nc-s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" cy="13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2363A" w:rsidRPr="000B3EDD">
          <w:rPr>
            <w:lang w:val="es-ES"/>
          </w:rPr>
          <w:t xml:space="preserve">  </w:t>
        </w:r>
        <w:r w:rsidR="00D43EA6" w:rsidRPr="000B3EDD">
          <w:rPr>
            <w:position w:val="4"/>
            <w:lang w:val="es-ES"/>
          </w:rPr>
          <w:t>20</w:t>
        </w:r>
        <w:r w:rsidR="00F92E13" w:rsidRPr="000B3EDD">
          <w:rPr>
            <w:position w:val="4"/>
            <w:lang w:val="es-ES"/>
          </w:rPr>
          <w:t>2</w:t>
        </w:r>
        <w:r w:rsidR="004A7CD4" w:rsidRPr="000B3EDD">
          <w:rPr>
            <w:position w:val="4"/>
            <w:lang w:val="es-ES"/>
          </w:rPr>
          <w:t>3</w:t>
        </w:r>
        <w:r w:rsidR="00962971" w:rsidRPr="000B3EDD">
          <w:rPr>
            <w:position w:val="4"/>
            <w:lang w:val="es-ES"/>
          </w:rPr>
          <w:t xml:space="preserve">, </w:t>
        </w:r>
        <w:r w:rsidR="00D7607F" w:rsidRPr="000B3EDD">
          <w:rPr>
            <w:position w:val="4"/>
            <w:sz w:val="18"/>
            <w:szCs w:val="18"/>
            <w:lang w:val="es-ES"/>
          </w:rPr>
          <w:t>Editorial</w:t>
        </w:r>
        <w:r w:rsidR="00D7607F" w:rsidRPr="000B3EDD">
          <w:rPr>
            <w:position w:val="4"/>
            <w:lang w:val="es-ES"/>
          </w:rPr>
          <w:t xml:space="preserve"> </w:t>
        </w:r>
        <w:r w:rsidR="00264895" w:rsidRPr="000B3EDD">
          <w:rPr>
            <w:position w:val="4"/>
            <w:sz w:val="18"/>
            <w:szCs w:val="18"/>
            <w:lang w:val="es-ES"/>
          </w:rPr>
          <w:t>Universitat Politècnica de València</w:t>
        </w:r>
        <w:r w:rsidR="00872B7B" w:rsidRPr="000B3EDD">
          <w:rPr>
            <w:position w:val="4"/>
            <w:sz w:val="18"/>
            <w:szCs w:val="18"/>
            <w:lang w:val="es-ES"/>
          </w:rPr>
          <w:tab/>
        </w:r>
        <w:r w:rsidR="00872B7B" w:rsidRPr="000B3EDD">
          <w:rPr>
            <w:position w:val="4"/>
            <w:sz w:val="18"/>
            <w:szCs w:val="18"/>
            <w:lang w:val="es-ES"/>
          </w:rPr>
          <w:tab/>
        </w:r>
      </w:sdtContent>
    </w:sdt>
    <w:r w:rsidR="00983199" w:rsidRPr="000B3EDD">
      <w:rPr>
        <w:lang w:val="es-ES"/>
      </w:rPr>
      <w:tab/>
    </w:r>
    <w:r w:rsidR="00C10AEC" w:rsidRPr="000B3EDD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BAE6" w14:textId="77777777" w:rsidR="009125A8" w:rsidRPr="00724C6A" w:rsidRDefault="009125A8" w:rsidP="00C849BD">
      <w:pPr>
        <w:spacing w:after="0" w:line="240" w:lineRule="auto"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724C6A">
        <w:rPr>
          <w:rFonts w:asciiTheme="minorHAnsi" w:eastAsiaTheme="minorHAnsi" w:hAnsiTheme="minorHAnsi" w:cstheme="minorBidi"/>
          <w:sz w:val="22"/>
          <w:szCs w:val="22"/>
        </w:rPr>
        <w:separator/>
      </w:r>
    </w:p>
  </w:footnote>
  <w:footnote w:type="continuationSeparator" w:id="0">
    <w:p w14:paraId="3BE96851" w14:textId="77777777" w:rsidR="009125A8" w:rsidRPr="00724C6A" w:rsidRDefault="009125A8" w:rsidP="00F272E1">
      <w:pPr>
        <w:rPr>
          <w:sz w:val="18"/>
          <w:szCs w:val="18"/>
        </w:rPr>
      </w:pPr>
      <w:r w:rsidRPr="00724C6A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D11" w14:textId="5628E2EA" w:rsidR="00F53948" w:rsidRPr="00724C6A" w:rsidRDefault="00452935" w:rsidP="00452935">
    <w:pPr>
      <w:pStyle w:val="Encabezado"/>
      <w:jc w:val="center"/>
    </w:pPr>
    <w:r w:rsidRPr="00724C6A">
      <w:rPr>
        <w:rFonts w:ascii="Arial" w:hAnsi="Arial" w:cs="Arial"/>
      </w:rPr>
      <w:t>Paper Title (if necessary shortened)</w:t>
    </w:r>
    <w:r w:rsidR="00530883">
      <w:rPr>
        <w:rFonts w:ascii="Arial" w:hAnsi="Arial" w:cs="Arial"/>
      </w:rP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E8FC" w14:textId="6B034CDA" w:rsidR="00F21DF7" w:rsidRPr="00724C6A" w:rsidRDefault="00755750" w:rsidP="00755750">
    <w:pPr>
      <w:pStyle w:val="Encabezado"/>
      <w:jc w:val="center"/>
      <w:rPr>
        <w:i/>
        <w:iCs/>
        <w:sz w:val="18"/>
        <w:szCs w:val="18"/>
      </w:rPr>
    </w:pPr>
    <w:r w:rsidRPr="00724C6A">
      <w:rPr>
        <w:rStyle w:val="Nmerodepgina"/>
        <w:rFonts w:ascii="Arial" w:hAnsi="Arial" w:cs="Arial"/>
        <w:i/>
        <w:iCs/>
        <w:sz w:val="18"/>
        <w:szCs w:val="18"/>
      </w:rPr>
      <w:t>R. Payri, J. R. Serrano, X. Margot, P</w:t>
    </w:r>
    <w:r w:rsidR="00AF3B8C" w:rsidRPr="00724C6A">
      <w:rPr>
        <w:rStyle w:val="Nmerodepgina"/>
        <w:rFonts w:ascii="Arial" w:hAnsi="Arial" w:cs="Arial"/>
        <w:i/>
        <w:iCs/>
        <w:sz w:val="18"/>
        <w:szCs w:val="18"/>
      </w:rPr>
      <w:t xml:space="preserve">. </w:t>
    </w:r>
    <w:r w:rsidR="007B049E" w:rsidRPr="00724C6A">
      <w:rPr>
        <w:rStyle w:val="Nmerodepgina"/>
        <w:rFonts w:ascii="Arial" w:hAnsi="Arial" w:cs="Arial"/>
        <w:i/>
        <w:iCs/>
        <w:sz w:val="18"/>
        <w:szCs w:val="18"/>
      </w:rPr>
      <w:t>Miles</w:t>
    </w:r>
    <w:r w:rsidR="00AF3B8C" w:rsidRPr="00724C6A">
      <w:rPr>
        <w:rStyle w:val="Nmerodepgina"/>
        <w:rFonts w:ascii="Arial" w:hAnsi="Arial" w:cs="Arial"/>
        <w:i/>
        <w:iCs/>
        <w:sz w:val="18"/>
        <w:szCs w:val="18"/>
      </w:rPr>
      <w:t xml:space="preserve"> (Authors</w:t>
    </w:r>
    <w:r w:rsidR="00D3180C" w:rsidRPr="00724C6A">
      <w:rPr>
        <w:rStyle w:val="Nmerodepgina"/>
        <w:rFonts w:ascii="Arial" w:hAnsi="Arial" w:cs="Arial"/>
        <w:i/>
        <w:iCs/>
        <w:sz w:val="18"/>
        <w:szCs w:val="18"/>
      </w:rPr>
      <w:t>’</w:t>
    </w:r>
    <w:r w:rsidR="00AF3B8C" w:rsidRPr="00724C6A">
      <w:rPr>
        <w:rStyle w:val="Nmerodepgina"/>
        <w:rFonts w:ascii="Arial" w:hAnsi="Arial" w:cs="Arial"/>
        <w:i/>
        <w:iCs/>
        <w:sz w:val="18"/>
        <w:szCs w:val="18"/>
      </w:rPr>
      <w:t xml:space="preserve"> names</w:t>
    </w:r>
    <w:r w:rsidR="00D3180C" w:rsidRPr="00724C6A">
      <w:rPr>
        <w:rStyle w:val="Nmerodepgina"/>
        <w:rFonts w:ascii="Arial" w:hAnsi="Arial" w:cs="Arial"/>
        <w:i/>
        <w:iCs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360B" w14:textId="26256B2D" w:rsidR="00562888" w:rsidRPr="00724C6A" w:rsidRDefault="00D01F6F" w:rsidP="00562888">
    <w:pPr>
      <w:pStyle w:val="Encabezado"/>
      <w:tabs>
        <w:tab w:val="clear" w:pos="4252"/>
        <w:tab w:val="center" w:pos="4536"/>
      </w:tabs>
      <w:spacing w:before="480"/>
      <w:ind w:left="4248" w:hanging="4248"/>
      <w:jc w:val="left"/>
      <w:rPr>
        <w:rFonts w:ascii="Arial" w:hAnsi="Arial" w:cs="Arial"/>
        <w:sz w:val="17"/>
      </w:rPr>
    </w:pPr>
    <w:r w:rsidRPr="00724C6A">
      <w:rPr>
        <w:noProof/>
      </w:rPr>
      <w:drawing>
        <wp:inline distT="0" distB="0" distL="0" distR="0" wp14:anchorId="58C20E0A" wp14:editId="1968BABD">
          <wp:extent cx="1853375" cy="411480"/>
          <wp:effectExtent l="0" t="0" r="0" b="7620"/>
          <wp:docPr id="16466628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662879" name="Imagen 16466628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1" cy="419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3514" w:rsidRPr="00724C6A">
      <w:rPr>
        <w:sz w:val="18"/>
        <w:szCs w:val="18"/>
      </w:rPr>
      <w:tab/>
    </w:r>
    <w:r w:rsidR="00272AE7" w:rsidRPr="00724C6A">
      <w:rPr>
        <w:sz w:val="18"/>
        <w:szCs w:val="18"/>
      </w:rPr>
      <w:tab/>
    </w:r>
    <w:r w:rsidR="0081654B" w:rsidRPr="00724C6A">
      <w:rPr>
        <w:rStyle w:val="Nmerodepgina"/>
        <w:rFonts w:ascii="Arial" w:hAnsi="Arial" w:cs="Arial"/>
      </w:rPr>
      <w:t>THIESEL 2026 Conference on Thermo- and Fluid Dynamics of Clean Propulsion Powerplants</w:t>
    </w:r>
  </w:p>
  <w:p w14:paraId="69F822AC" w14:textId="415B8F5F" w:rsidR="007849F5" w:rsidRPr="00724C6A" w:rsidRDefault="00E85B34" w:rsidP="00E85B34">
    <w:pPr>
      <w:pStyle w:val="Encabezado"/>
      <w:tabs>
        <w:tab w:val="clear" w:pos="4252"/>
        <w:tab w:val="clear" w:pos="8504"/>
        <w:tab w:val="right" w:pos="7371"/>
      </w:tabs>
      <w:jc w:val="center"/>
      <w:rPr>
        <w:sz w:val="18"/>
        <w:szCs w:val="18"/>
      </w:rPr>
    </w:pPr>
    <w:r w:rsidRPr="00724C6A">
      <w:rPr>
        <w:sz w:val="18"/>
        <w:szCs w:val="18"/>
      </w:rPr>
      <w:t xml:space="preserve">                                                   </w:t>
    </w:r>
    <w:r w:rsidR="00562888" w:rsidRPr="00724C6A">
      <w:rPr>
        <w:sz w:val="18"/>
        <w:szCs w:val="18"/>
      </w:rPr>
      <w:t>8-11 September 2026</w:t>
    </w:r>
    <w:r w:rsidRPr="00724C6A">
      <w:rPr>
        <w:sz w:val="18"/>
        <w:szCs w:val="18"/>
      </w:rPr>
      <w:t>, Valencia (Spain)</w:t>
    </w:r>
  </w:p>
  <w:p w14:paraId="6F571B84" w14:textId="74DFBDEF" w:rsidR="007849F5" w:rsidRPr="00724C6A" w:rsidRDefault="00264895" w:rsidP="00DA6178">
    <w:pPr>
      <w:pStyle w:val="Encabezado"/>
      <w:tabs>
        <w:tab w:val="clear" w:pos="4252"/>
        <w:tab w:val="clear" w:pos="8504"/>
        <w:tab w:val="right" w:pos="7371"/>
      </w:tabs>
      <w:rPr>
        <w:sz w:val="18"/>
        <w:szCs w:val="18"/>
      </w:rPr>
    </w:pPr>
    <w:r w:rsidRPr="00724C6A">
      <w:rPr>
        <w:sz w:val="18"/>
        <w:szCs w:val="18"/>
      </w:rPr>
      <w:tab/>
    </w:r>
  </w:p>
  <w:p w14:paraId="7BC77A88" w14:textId="77777777" w:rsidR="00541A19" w:rsidRPr="00724C6A" w:rsidRDefault="00541A19" w:rsidP="00DA6178">
    <w:pPr>
      <w:pStyle w:val="Encabezado"/>
      <w:tabs>
        <w:tab w:val="clear" w:pos="4252"/>
        <w:tab w:val="clear" w:pos="8504"/>
        <w:tab w:val="right" w:pos="7371"/>
      </w:tabs>
      <w:rPr>
        <w:sz w:val="18"/>
        <w:szCs w:val="18"/>
      </w:rPr>
    </w:pPr>
  </w:p>
  <w:p w14:paraId="2EB49CAF" w14:textId="77777777" w:rsidR="007849F5" w:rsidRPr="00724C6A" w:rsidRDefault="007849F5" w:rsidP="00F272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3E1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647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58D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B2B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01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4CE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6C2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2C8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4C8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E1D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C7EB9"/>
    <w:multiLevelType w:val="hybridMultilevel"/>
    <w:tmpl w:val="CDCE0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109B8"/>
    <w:multiLevelType w:val="multilevel"/>
    <w:tmpl w:val="48C05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2C30FB"/>
    <w:multiLevelType w:val="hybridMultilevel"/>
    <w:tmpl w:val="AE242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21764"/>
    <w:multiLevelType w:val="hybridMultilevel"/>
    <w:tmpl w:val="F3FA83F4"/>
    <w:lvl w:ilvl="0" w:tplc="B91E2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526CA"/>
    <w:multiLevelType w:val="multilevel"/>
    <w:tmpl w:val="4B6E2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56A58"/>
    <w:multiLevelType w:val="hybridMultilevel"/>
    <w:tmpl w:val="554CA3D6"/>
    <w:lvl w:ilvl="0" w:tplc="B9B253A4">
      <w:start w:val="22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1004B"/>
    <w:multiLevelType w:val="hybridMultilevel"/>
    <w:tmpl w:val="724C36B6"/>
    <w:lvl w:ilvl="0" w:tplc="4844ADD6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D4E14"/>
    <w:multiLevelType w:val="multilevel"/>
    <w:tmpl w:val="4708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E344B4"/>
    <w:multiLevelType w:val="multilevel"/>
    <w:tmpl w:val="56C89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D87FD1"/>
    <w:multiLevelType w:val="multilevel"/>
    <w:tmpl w:val="6FAA60E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6942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5C57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267AC5"/>
    <w:multiLevelType w:val="multilevel"/>
    <w:tmpl w:val="4EF0E54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C95E92"/>
    <w:multiLevelType w:val="hybridMultilevel"/>
    <w:tmpl w:val="1898D0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057E"/>
    <w:multiLevelType w:val="hybridMultilevel"/>
    <w:tmpl w:val="31C4A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D6FC9"/>
    <w:multiLevelType w:val="hybridMultilevel"/>
    <w:tmpl w:val="E15E91F6"/>
    <w:lvl w:ilvl="0" w:tplc="FA24CC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E073FE"/>
    <w:multiLevelType w:val="hybridMultilevel"/>
    <w:tmpl w:val="81B220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8A6D0F"/>
    <w:multiLevelType w:val="hybridMultilevel"/>
    <w:tmpl w:val="D868AF18"/>
    <w:lvl w:ilvl="0" w:tplc="C89C7B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412C8B"/>
    <w:multiLevelType w:val="multilevel"/>
    <w:tmpl w:val="3844005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133D3A"/>
    <w:multiLevelType w:val="multilevel"/>
    <w:tmpl w:val="5F965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/>
        <w:i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6635AF"/>
    <w:multiLevelType w:val="hybridMultilevel"/>
    <w:tmpl w:val="5F444D1C"/>
    <w:lvl w:ilvl="0" w:tplc="8FEE08C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825212"/>
    <w:multiLevelType w:val="multilevel"/>
    <w:tmpl w:val="10D28D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99065045">
    <w:abstractNumId w:val="8"/>
  </w:num>
  <w:num w:numId="2" w16cid:durableId="1095134248">
    <w:abstractNumId w:val="3"/>
  </w:num>
  <w:num w:numId="3" w16cid:durableId="916553406">
    <w:abstractNumId w:val="0"/>
  </w:num>
  <w:num w:numId="4" w16cid:durableId="1037511300">
    <w:abstractNumId w:val="9"/>
  </w:num>
  <w:num w:numId="5" w16cid:durableId="642344544">
    <w:abstractNumId w:val="7"/>
  </w:num>
  <w:num w:numId="6" w16cid:durableId="382339158">
    <w:abstractNumId w:val="6"/>
  </w:num>
  <w:num w:numId="7" w16cid:durableId="1425494503">
    <w:abstractNumId w:val="5"/>
  </w:num>
  <w:num w:numId="8" w16cid:durableId="1276644211">
    <w:abstractNumId w:val="4"/>
  </w:num>
  <w:num w:numId="9" w16cid:durableId="933973807">
    <w:abstractNumId w:val="1"/>
  </w:num>
  <w:num w:numId="10" w16cid:durableId="1807964678">
    <w:abstractNumId w:val="2"/>
  </w:num>
  <w:num w:numId="11" w16cid:durableId="740366959">
    <w:abstractNumId w:val="31"/>
  </w:num>
  <w:num w:numId="12" w16cid:durableId="648099407">
    <w:abstractNumId w:val="27"/>
  </w:num>
  <w:num w:numId="13" w16cid:durableId="869487165">
    <w:abstractNumId w:val="16"/>
  </w:num>
  <w:num w:numId="14" w16cid:durableId="463432727">
    <w:abstractNumId w:val="11"/>
  </w:num>
  <w:num w:numId="15" w16cid:durableId="1106777722">
    <w:abstractNumId w:val="17"/>
  </w:num>
  <w:num w:numId="16" w16cid:durableId="891959582">
    <w:abstractNumId w:val="15"/>
  </w:num>
  <w:num w:numId="17" w16cid:durableId="1195390388">
    <w:abstractNumId w:val="13"/>
  </w:num>
  <w:num w:numId="18" w16cid:durableId="282033616">
    <w:abstractNumId w:val="23"/>
  </w:num>
  <w:num w:numId="19" w16cid:durableId="1155098982">
    <w:abstractNumId w:val="25"/>
  </w:num>
  <w:num w:numId="20" w16cid:durableId="308555697">
    <w:abstractNumId w:val="30"/>
  </w:num>
  <w:num w:numId="21" w16cid:durableId="1051153520">
    <w:abstractNumId w:val="10"/>
  </w:num>
  <w:num w:numId="22" w16cid:durableId="1774007334">
    <w:abstractNumId w:val="12"/>
  </w:num>
  <w:num w:numId="23" w16cid:durableId="1585257013">
    <w:abstractNumId w:val="26"/>
  </w:num>
  <w:num w:numId="24" w16cid:durableId="1667005060">
    <w:abstractNumId w:val="29"/>
  </w:num>
  <w:num w:numId="25" w16cid:durableId="713500808">
    <w:abstractNumId w:val="24"/>
  </w:num>
  <w:num w:numId="26" w16cid:durableId="516237119">
    <w:abstractNumId w:val="19"/>
  </w:num>
  <w:num w:numId="27" w16cid:durableId="1071002312">
    <w:abstractNumId w:val="28"/>
  </w:num>
  <w:num w:numId="28" w16cid:durableId="1180318543">
    <w:abstractNumId w:val="22"/>
  </w:num>
  <w:num w:numId="29" w16cid:durableId="1897542039">
    <w:abstractNumId w:val="14"/>
  </w:num>
  <w:num w:numId="30" w16cid:durableId="1824807726">
    <w:abstractNumId w:val="20"/>
  </w:num>
  <w:num w:numId="31" w16cid:durableId="375393848">
    <w:abstractNumId w:val="18"/>
  </w:num>
  <w:num w:numId="32" w16cid:durableId="1752434490">
    <w:abstractNumId w:val="21"/>
  </w:num>
  <w:num w:numId="33" w16cid:durableId="1213347856">
    <w:abstractNumId w:val="18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"/>
        <w:numFmt w:val="decimal"/>
        <w:lvlRestart w:val="0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7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0"/>
  <w:stylePaneSortMethod w:val="0000"/>
  <w:defaultTabStop w:val="708"/>
  <w:consecutiveHyphenLimit w:val="3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9CC"/>
    <w:rsid w:val="0000362A"/>
    <w:rsid w:val="000038AB"/>
    <w:rsid w:val="00005652"/>
    <w:rsid w:val="00012501"/>
    <w:rsid w:val="00013F92"/>
    <w:rsid w:val="00033DCD"/>
    <w:rsid w:val="00034DBB"/>
    <w:rsid w:val="00036655"/>
    <w:rsid w:val="00044AC1"/>
    <w:rsid w:val="000476CD"/>
    <w:rsid w:val="00050057"/>
    <w:rsid w:val="00057BA9"/>
    <w:rsid w:val="0006069E"/>
    <w:rsid w:val="00064021"/>
    <w:rsid w:val="0007400B"/>
    <w:rsid w:val="0007767E"/>
    <w:rsid w:val="0009424B"/>
    <w:rsid w:val="00096984"/>
    <w:rsid w:val="00096E3C"/>
    <w:rsid w:val="000A26F2"/>
    <w:rsid w:val="000A66DC"/>
    <w:rsid w:val="000B3D00"/>
    <w:rsid w:val="000B3EDD"/>
    <w:rsid w:val="000B5046"/>
    <w:rsid w:val="000B7D58"/>
    <w:rsid w:val="000C2632"/>
    <w:rsid w:val="000C520C"/>
    <w:rsid w:val="000D414B"/>
    <w:rsid w:val="000D6EE8"/>
    <w:rsid w:val="000D732F"/>
    <w:rsid w:val="000E72B8"/>
    <w:rsid w:val="000F2AA7"/>
    <w:rsid w:val="00104080"/>
    <w:rsid w:val="00104FBE"/>
    <w:rsid w:val="0011489B"/>
    <w:rsid w:val="00115AF0"/>
    <w:rsid w:val="001235A3"/>
    <w:rsid w:val="00127F28"/>
    <w:rsid w:val="00134B79"/>
    <w:rsid w:val="00147C56"/>
    <w:rsid w:val="001560DA"/>
    <w:rsid w:val="001608B1"/>
    <w:rsid w:val="00163A10"/>
    <w:rsid w:val="00167700"/>
    <w:rsid w:val="0017294C"/>
    <w:rsid w:val="0017300B"/>
    <w:rsid w:val="001739BB"/>
    <w:rsid w:val="001766BA"/>
    <w:rsid w:val="00177567"/>
    <w:rsid w:val="0017790E"/>
    <w:rsid w:val="00182409"/>
    <w:rsid w:val="00182513"/>
    <w:rsid w:val="00186090"/>
    <w:rsid w:val="001869ED"/>
    <w:rsid w:val="00192706"/>
    <w:rsid w:val="00197ABB"/>
    <w:rsid w:val="001A6882"/>
    <w:rsid w:val="001B0165"/>
    <w:rsid w:val="001B04D0"/>
    <w:rsid w:val="001B6CDE"/>
    <w:rsid w:val="001C1CC6"/>
    <w:rsid w:val="001C2741"/>
    <w:rsid w:val="001D0ADE"/>
    <w:rsid w:val="001D5DEE"/>
    <w:rsid w:val="001E15E4"/>
    <w:rsid w:val="001E2646"/>
    <w:rsid w:val="001E4312"/>
    <w:rsid w:val="001E52AB"/>
    <w:rsid w:val="00204ED5"/>
    <w:rsid w:val="002149CC"/>
    <w:rsid w:val="002302E1"/>
    <w:rsid w:val="00236C0A"/>
    <w:rsid w:val="00241CC0"/>
    <w:rsid w:val="00256628"/>
    <w:rsid w:val="00256C31"/>
    <w:rsid w:val="002628FC"/>
    <w:rsid w:val="00264895"/>
    <w:rsid w:val="00265FF2"/>
    <w:rsid w:val="002676A0"/>
    <w:rsid w:val="00271481"/>
    <w:rsid w:val="00272AE7"/>
    <w:rsid w:val="002873BB"/>
    <w:rsid w:val="00296CCA"/>
    <w:rsid w:val="002A0550"/>
    <w:rsid w:val="002A09A9"/>
    <w:rsid w:val="002A3191"/>
    <w:rsid w:val="002A3F0E"/>
    <w:rsid w:val="002A71ED"/>
    <w:rsid w:val="002B084F"/>
    <w:rsid w:val="002B285A"/>
    <w:rsid w:val="002C1055"/>
    <w:rsid w:val="002E2643"/>
    <w:rsid w:val="002E4F4F"/>
    <w:rsid w:val="002E5215"/>
    <w:rsid w:val="002F4D48"/>
    <w:rsid w:val="00311DA2"/>
    <w:rsid w:val="0031374E"/>
    <w:rsid w:val="003217C2"/>
    <w:rsid w:val="00323C0C"/>
    <w:rsid w:val="00333514"/>
    <w:rsid w:val="0034267D"/>
    <w:rsid w:val="00343F8B"/>
    <w:rsid w:val="0035232F"/>
    <w:rsid w:val="00362A96"/>
    <w:rsid w:val="0036545A"/>
    <w:rsid w:val="00367AE8"/>
    <w:rsid w:val="00375A2D"/>
    <w:rsid w:val="003902BD"/>
    <w:rsid w:val="0039349D"/>
    <w:rsid w:val="003949E7"/>
    <w:rsid w:val="00395CC2"/>
    <w:rsid w:val="003A1369"/>
    <w:rsid w:val="003B6A85"/>
    <w:rsid w:val="003B7B49"/>
    <w:rsid w:val="003C14CA"/>
    <w:rsid w:val="003C184F"/>
    <w:rsid w:val="003C70BE"/>
    <w:rsid w:val="003D45B1"/>
    <w:rsid w:val="003D59FE"/>
    <w:rsid w:val="003D65F8"/>
    <w:rsid w:val="003E30DD"/>
    <w:rsid w:val="003E3B88"/>
    <w:rsid w:val="003F64B7"/>
    <w:rsid w:val="00400D28"/>
    <w:rsid w:val="00412F26"/>
    <w:rsid w:val="00415621"/>
    <w:rsid w:val="00417508"/>
    <w:rsid w:val="00421B24"/>
    <w:rsid w:val="0043362E"/>
    <w:rsid w:val="00435F38"/>
    <w:rsid w:val="00437CC3"/>
    <w:rsid w:val="0044653F"/>
    <w:rsid w:val="00452935"/>
    <w:rsid w:val="00453ABE"/>
    <w:rsid w:val="00453B6D"/>
    <w:rsid w:val="0045629E"/>
    <w:rsid w:val="00463044"/>
    <w:rsid w:val="0046362E"/>
    <w:rsid w:val="00470FF4"/>
    <w:rsid w:val="00471A36"/>
    <w:rsid w:val="0047299F"/>
    <w:rsid w:val="00476B91"/>
    <w:rsid w:val="00481EF2"/>
    <w:rsid w:val="00487186"/>
    <w:rsid w:val="004871A6"/>
    <w:rsid w:val="00491D82"/>
    <w:rsid w:val="00494719"/>
    <w:rsid w:val="00494C0A"/>
    <w:rsid w:val="00495566"/>
    <w:rsid w:val="00496745"/>
    <w:rsid w:val="004971FC"/>
    <w:rsid w:val="004A70E1"/>
    <w:rsid w:val="004A7CD4"/>
    <w:rsid w:val="004D3148"/>
    <w:rsid w:val="004D71AF"/>
    <w:rsid w:val="004E3B1B"/>
    <w:rsid w:val="004E406C"/>
    <w:rsid w:val="004F18F0"/>
    <w:rsid w:val="005055A4"/>
    <w:rsid w:val="00507E53"/>
    <w:rsid w:val="00512B00"/>
    <w:rsid w:val="00516CDD"/>
    <w:rsid w:val="005175C0"/>
    <w:rsid w:val="00521905"/>
    <w:rsid w:val="0052330F"/>
    <w:rsid w:val="00530883"/>
    <w:rsid w:val="00533157"/>
    <w:rsid w:val="00535532"/>
    <w:rsid w:val="00541A19"/>
    <w:rsid w:val="00543BF3"/>
    <w:rsid w:val="0054451D"/>
    <w:rsid w:val="00545594"/>
    <w:rsid w:val="00547774"/>
    <w:rsid w:val="0055162E"/>
    <w:rsid w:val="00554580"/>
    <w:rsid w:val="005557A1"/>
    <w:rsid w:val="00560A50"/>
    <w:rsid w:val="00562888"/>
    <w:rsid w:val="0056295A"/>
    <w:rsid w:val="005642F4"/>
    <w:rsid w:val="0056681E"/>
    <w:rsid w:val="0056728D"/>
    <w:rsid w:val="0057574D"/>
    <w:rsid w:val="00575934"/>
    <w:rsid w:val="00576D6D"/>
    <w:rsid w:val="00577AD3"/>
    <w:rsid w:val="0058064E"/>
    <w:rsid w:val="00581F1E"/>
    <w:rsid w:val="00582C16"/>
    <w:rsid w:val="00595A5D"/>
    <w:rsid w:val="00596E19"/>
    <w:rsid w:val="005A2F2C"/>
    <w:rsid w:val="005A7BF3"/>
    <w:rsid w:val="005B0916"/>
    <w:rsid w:val="005B35FE"/>
    <w:rsid w:val="005B3E08"/>
    <w:rsid w:val="005B4D8B"/>
    <w:rsid w:val="005B6194"/>
    <w:rsid w:val="005B75BF"/>
    <w:rsid w:val="005C621E"/>
    <w:rsid w:val="005D0A3E"/>
    <w:rsid w:val="005F0A0D"/>
    <w:rsid w:val="005F69EB"/>
    <w:rsid w:val="00602756"/>
    <w:rsid w:val="00602A2A"/>
    <w:rsid w:val="006115BD"/>
    <w:rsid w:val="00613A71"/>
    <w:rsid w:val="00617695"/>
    <w:rsid w:val="0062627B"/>
    <w:rsid w:val="00630EE5"/>
    <w:rsid w:val="006579E7"/>
    <w:rsid w:val="0066115E"/>
    <w:rsid w:val="00664733"/>
    <w:rsid w:val="00666DD6"/>
    <w:rsid w:val="00676CA3"/>
    <w:rsid w:val="00677155"/>
    <w:rsid w:val="00681DFF"/>
    <w:rsid w:val="00681F8A"/>
    <w:rsid w:val="0068323A"/>
    <w:rsid w:val="00686815"/>
    <w:rsid w:val="00695D54"/>
    <w:rsid w:val="006A2FA0"/>
    <w:rsid w:val="006A37CB"/>
    <w:rsid w:val="006B2281"/>
    <w:rsid w:val="006B3FB2"/>
    <w:rsid w:val="006C1F53"/>
    <w:rsid w:val="006C29C8"/>
    <w:rsid w:val="006E2EB8"/>
    <w:rsid w:val="006E4F97"/>
    <w:rsid w:val="006E6764"/>
    <w:rsid w:val="006F6575"/>
    <w:rsid w:val="00705337"/>
    <w:rsid w:val="00714ADA"/>
    <w:rsid w:val="007202F8"/>
    <w:rsid w:val="00720F1B"/>
    <w:rsid w:val="00724C6A"/>
    <w:rsid w:val="00725225"/>
    <w:rsid w:val="00726668"/>
    <w:rsid w:val="00730526"/>
    <w:rsid w:val="00732262"/>
    <w:rsid w:val="007427CD"/>
    <w:rsid w:val="00742815"/>
    <w:rsid w:val="0074422D"/>
    <w:rsid w:val="007469E4"/>
    <w:rsid w:val="00747B73"/>
    <w:rsid w:val="00755750"/>
    <w:rsid w:val="0076250F"/>
    <w:rsid w:val="00765B79"/>
    <w:rsid w:val="0076726F"/>
    <w:rsid w:val="007679A8"/>
    <w:rsid w:val="00776E8B"/>
    <w:rsid w:val="00782C1A"/>
    <w:rsid w:val="007849F5"/>
    <w:rsid w:val="00786FC0"/>
    <w:rsid w:val="00793D88"/>
    <w:rsid w:val="00796E54"/>
    <w:rsid w:val="007A0253"/>
    <w:rsid w:val="007A204D"/>
    <w:rsid w:val="007B049E"/>
    <w:rsid w:val="007B2BB8"/>
    <w:rsid w:val="007D47DB"/>
    <w:rsid w:val="007E0A23"/>
    <w:rsid w:val="007E280F"/>
    <w:rsid w:val="007E5598"/>
    <w:rsid w:val="007F6217"/>
    <w:rsid w:val="00805050"/>
    <w:rsid w:val="00806007"/>
    <w:rsid w:val="0081654B"/>
    <w:rsid w:val="00817177"/>
    <w:rsid w:val="00825C5B"/>
    <w:rsid w:val="008267D0"/>
    <w:rsid w:val="00831B6D"/>
    <w:rsid w:val="00834C56"/>
    <w:rsid w:val="008550A9"/>
    <w:rsid w:val="00863F96"/>
    <w:rsid w:val="00872B7B"/>
    <w:rsid w:val="00877267"/>
    <w:rsid w:val="008800C6"/>
    <w:rsid w:val="00890A76"/>
    <w:rsid w:val="008911EF"/>
    <w:rsid w:val="00893980"/>
    <w:rsid w:val="00893D20"/>
    <w:rsid w:val="00896C2A"/>
    <w:rsid w:val="00896E48"/>
    <w:rsid w:val="008A350D"/>
    <w:rsid w:val="008B1683"/>
    <w:rsid w:val="008B54F3"/>
    <w:rsid w:val="008C0401"/>
    <w:rsid w:val="008C1A54"/>
    <w:rsid w:val="008C5883"/>
    <w:rsid w:val="008C7113"/>
    <w:rsid w:val="008D22F9"/>
    <w:rsid w:val="008D3DD1"/>
    <w:rsid w:val="008E12DA"/>
    <w:rsid w:val="008E14B1"/>
    <w:rsid w:val="008E398A"/>
    <w:rsid w:val="008F3A05"/>
    <w:rsid w:val="008F489B"/>
    <w:rsid w:val="008F57E4"/>
    <w:rsid w:val="00902508"/>
    <w:rsid w:val="00903404"/>
    <w:rsid w:val="00903CD8"/>
    <w:rsid w:val="0090477E"/>
    <w:rsid w:val="009077F4"/>
    <w:rsid w:val="009125A8"/>
    <w:rsid w:val="009139E3"/>
    <w:rsid w:val="0091464F"/>
    <w:rsid w:val="00916295"/>
    <w:rsid w:val="00924C2A"/>
    <w:rsid w:val="00926E18"/>
    <w:rsid w:val="0092731B"/>
    <w:rsid w:val="00943E6B"/>
    <w:rsid w:val="00953857"/>
    <w:rsid w:val="00956142"/>
    <w:rsid w:val="00956653"/>
    <w:rsid w:val="00957054"/>
    <w:rsid w:val="00962480"/>
    <w:rsid w:val="00962971"/>
    <w:rsid w:val="009631F6"/>
    <w:rsid w:val="009644F2"/>
    <w:rsid w:val="00965860"/>
    <w:rsid w:val="00971745"/>
    <w:rsid w:val="00980636"/>
    <w:rsid w:val="00983199"/>
    <w:rsid w:val="00983A9F"/>
    <w:rsid w:val="009927E9"/>
    <w:rsid w:val="009A53D6"/>
    <w:rsid w:val="009B35F7"/>
    <w:rsid w:val="009C6A70"/>
    <w:rsid w:val="009D056A"/>
    <w:rsid w:val="009D301F"/>
    <w:rsid w:val="009D42E4"/>
    <w:rsid w:val="009D6CB4"/>
    <w:rsid w:val="009D759F"/>
    <w:rsid w:val="009F7B9E"/>
    <w:rsid w:val="00A00F97"/>
    <w:rsid w:val="00A059A5"/>
    <w:rsid w:val="00A2377D"/>
    <w:rsid w:val="00A2578C"/>
    <w:rsid w:val="00A36B9D"/>
    <w:rsid w:val="00A44921"/>
    <w:rsid w:val="00A44F9E"/>
    <w:rsid w:val="00A539C1"/>
    <w:rsid w:val="00A641C6"/>
    <w:rsid w:val="00A70FAA"/>
    <w:rsid w:val="00A7635D"/>
    <w:rsid w:val="00A97F93"/>
    <w:rsid w:val="00AA5DC4"/>
    <w:rsid w:val="00AC42D9"/>
    <w:rsid w:val="00AC616C"/>
    <w:rsid w:val="00AD483C"/>
    <w:rsid w:val="00AD7226"/>
    <w:rsid w:val="00AE2214"/>
    <w:rsid w:val="00AE3306"/>
    <w:rsid w:val="00AF1FDF"/>
    <w:rsid w:val="00AF3B8C"/>
    <w:rsid w:val="00AF4752"/>
    <w:rsid w:val="00B10024"/>
    <w:rsid w:val="00B11AD9"/>
    <w:rsid w:val="00B25093"/>
    <w:rsid w:val="00B31D84"/>
    <w:rsid w:val="00B3298B"/>
    <w:rsid w:val="00B44D9A"/>
    <w:rsid w:val="00B47F5A"/>
    <w:rsid w:val="00B513A0"/>
    <w:rsid w:val="00B54191"/>
    <w:rsid w:val="00B5665F"/>
    <w:rsid w:val="00B61608"/>
    <w:rsid w:val="00B665E5"/>
    <w:rsid w:val="00B66A61"/>
    <w:rsid w:val="00B6742B"/>
    <w:rsid w:val="00B72CC6"/>
    <w:rsid w:val="00B823E2"/>
    <w:rsid w:val="00B90C46"/>
    <w:rsid w:val="00B9503A"/>
    <w:rsid w:val="00BB4D50"/>
    <w:rsid w:val="00BB661D"/>
    <w:rsid w:val="00BB6A50"/>
    <w:rsid w:val="00BC6800"/>
    <w:rsid w:val="00BD1B46"/>
    <w:rsid w:val="00BE3063"/>
    <w:rsid w:val="00BE3F73"/>
    <w:rsid w:val="00BE5DA8"/>
    <w:rsid w:val="00C01C2D"/>
    <w:rsid w:val="00C1025A"/>
    <w:rsid w:val="00C10AEC"/>
    <w:rsid w:val="00C10C38"/>
    <w:rsid w:val="00C21EF3"/>
    <w:rsid w:val="00C238A7"/>
    <w:rsid w:val="00C3039A"/>
    <w:rsid w:val="00C31FD6"/>
    <w:rsid w:val="00C33116"/>
    <w:rsid w:val="00C333F3"/>
    <w:rsid w:val="00C459FA"/>
    <w:rsid w:val="00C46D81"/>
    <w:rsid w:val="00C5007B"/>
    <w:rsid w:val="00C50873"/>
    <w:rsid w:val="00C54698"/>
    <w:rsid w:val="00C56B5E"/>
    <w:rsid w:val="00C7736E"/>
    <w:rsid w:val="00C80B33"/>
    <w:rsid w:val="00C81E83"/>
    <w:rsid w:val="00C82463"/>
    <w:rsid w:val="00C849BD"/>
    <w:rsid w:val="00C93434"/>
    <w:rsid w:val="00C9637F"/>
    <w:rsid w:val="00CA1A0D"/>
    <w:rsid w:val="00CA40D5"/>
    <w:rsid w:val="00CB2796"/>
    <w:rsid w:val="00CB2BA7"/>
    <w:rsid w:val="00CC24A4"/>
    <w:rsid w:val="00CC2C09"/>
    <w:rsid w:val="00CC443F"/>
    <w:rsid w:val="00CE0CBC"/>
    <w:rsid w:val="00CE7666"/>
    <w:rsid w:val="00CF469A"/>
    <w:rsid w:val="00CF6CE4"/>
    <w:rsid w:val="00D01F6F"/>
    <w:rsid w:val="00D1546B"/>
    <w:rsid w:val="00D20268"/>
    <w:rsid w:val="00D2363A"/>
    <w:rsid w:val="00D23C08"/>
    <w:rsid w:val="00D25C7E"/>
    <w:rsid w:val="00D27D00"/>
    <w:rsid w:val="00D3180C"/>
    <w:rsid w:val="00D3289A"/>
    <w:rsid w:val="00D4084E"/>
    <w:rsid w:val="00D417E5"/>
    <w:rsid w:val="00D43EA6"/>
    <w:rsid w:val="00D4522C"/>
    <w:rsid w:val="00D51B06"/>
    <w:rsid w:val="00D53A27"/>
    <w:rsid w:val="00D55C99"/>
    <w:rsid w:val="00D57DEC"/>
    <w:rsid w:val="00D60506"/>
    <w:rsid w:val="00D63DA9"/>
    <w:rsid w:val="00D673CB"/>
    <w:rsid w:val="00D7348F"/>
    <w:rsid w:val="00D74312"/>
    <w:rsid w:val="00D7607F"/>
    <w:rsid w:val="00D8258C"/>
    <w:rsid w:val="00D93337"/>
    <w:rsid w:val="00DA3010"/>
    <w:rsid w:val="00DA54A6"/>
    <w:rsid w:val="00DA6178"/>
    <w:rsid w:val="00DA7FE6"/>
    <w:rsid w:val="00DB064B"/>
    <w:rsid w:val="00DB3000"/>
    <w:rsid w:val="00DC30BB"/>
    <w:rsid w:val="00DC555C"/>
    <w:rsid w:val="00DC7B4E"/>
    <w:rsid w:val="00DD1A77"/>
    <w:rsid w:val="00DD58AB"/>
    <w:rsid w:val="00DF6219"/>
    <w:rsid w:val="00E02E02"/>
    <w:rsid w:val="00E0376F"/>
    <w:rsid w:val="00E04C16"/>
    <w:rsid w:val="00E15AEB"/>
    <w:rsid w:val="00E16316"/>
    <w:rsid w:val="00E2137C"/>
    <w:rsid w:val="00E24302"/>
    <w:rsid w:val="00E45527"/>
    <w:rsid w:val="00E45859"/>
    <w:rsid w:val="00E61E65"/>
    <w:rsid w:val="00E62B43"/>
    <w:rsid w:val="00E67459"/>
    <w:rsid w:val="00E67D0A"/>
    <w:rsid w:val="00E72445"/>
    <w:rsid w:val="00E72CE3"/>
    <w:rsid w:val="00E732A6"/>
    <w:rsid w:val="00E74A12"/>
    <w:rsid w:val="00E75E34"/>
    <w:rsid w:val="00E770CB"/>
    <w:rsid w:val="00E80AB3"/>
    <w:rsid w:val="00E81BDE"/>
    <w:rsid w:val="00E855CC"/>
    <w:rsid w:val="00E859A4"/>
    <w:rsid w:val="00E85B34"/>
    <w:rsid w:val="00E95441"/>
    <w:rsid w:val="00E963B7"/>
    <w:rsid w:val="00EA27EE"/>
    <w:rsid w:val="00EA411E"/>
    <w:rsid w:val="00EA6077"/>
    <w:rsid w:val="00EB0D79"/>
    <w:rsid w:val="00EB562F"/>
    <w:rsid w:val="00EB66C5"/>
    <w:rsid w:val="00EB679A"/>
    <w:rsid w:val="00EC5F3A"/>
    <w:rsid w:val="00EE0FA1"/>
    <w:rsid w:val="00EE2459"/>
    <w:rsid w:val="00EE3D0B"/>
    <w:rsid w:val="00EE5888"/>
    <w:rsid w:val="00EE707B"/>
    <w:rsid w:val="00EF2C35"/>
    <w:rsid w:val="00F05DE4"/>
    <w:rsid w:val="00F076F4"/>
    <w:rsid w:val="00F16F0E"/>
    <w:rsid w:val="00F172EB"/>
    <w:rsid w:val="00F21DF7"/>
    <w:rsid w:val="00F272E1"/>
    <w:rsid w:val="00F31ED0"/>
    <w:rsid w:val="00F32BE4"/>
    <w:rsid w:val="00F37E74"/>
    <w:rsid w:val="00F40032"/>
    <w:rsid w:val="00F40EB5"/>
    <w:rsid w:val="00F42CF0"/>
    <w:rsid w:val="00F53948"/>
    <w:rsid w:val="00F63989"/>
    <w:rsid w:val="00F74DBC"/>
    <w:rsid w:val="00F92E13"/>
    <w:rsid w:val="00F93B37"/>
    <w:rsid w:val="00F95D58"/>
    <w:rsid w:val="00FA2C51"/>
    <w:rsid w:val="00FA5195"/>
    <w:rsid w:val="00FC413E"/>
    <w:rsid w:val="00FC4383"/>
    <w:rsid w:val="00FC4A70"/>
    <w:rsid w:val="00FC4E12"/>
    <w:rsid w:val="00FC6CCE"/>
    <w:rsid w:val="00FC6D1B"/>
    <w:rsid w:val="00FE28E1"/>
    <w:rsid w:val="00FE5049"/>
    <w:rsid w:val="00FE5379"/>
    <w:rsid w:val="00FE6298"/>
    <w:rsid w:val="00FE6A59"/>
    <w:rsid w:val="00FE6AEF"/>
    <w:rsid w:val="00FF0660"/>
    <w:rsid w:val="00FF20C9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493BF3"/>
  <w15:docId w15:val="{F124C278-A6E9-4D36-88A3-C0ED6119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B33"/>
    <w:pPr>
      <w:spacing w:after="120" w:line="288" w:lineRule="auto"/>
      <w:jc w:val="both"/>
    </w:pPr>
    <w:rPr>
      <w:lang w:val="en-US"/>
    </w:rPr>
  </w:style>
  <w:style w:type="paragraph" w:styleId="Ttulo1">
    <w:name w:val="heading 1"/>
    <w:basedOn w:val="Normal"/>
    <w:next w:val="Normal"/>
    <w:qFormat/>
    <w:rsid w:val="00C56B5E"/>
    <w:pPr>
      <w:keepNext/>
      <w:jc w:val="center"/>
      <w:outlineLvl w:val="0"/>
    </w:pPr>
    <w:rPr>
      <w:rFonts w:cs="Arial"/>
      <w:b/>
      <w:bCs/>
      <w:kern w:val="32"/>
      <w:sz w:val="26"/>
      <w:szCs w:val="26"/>
      <w:lang w:val="es-ES"/>
    </w:rPr>
  </w:style>
  <w:style w:type="paragraph" w:styleId="Ttulo2">
    <w:name w:val="heading 2"/>
    <w:basedOn w:val="Normal"/>
    <w:next w:val="Normal"/>
    <w:qFormat/>
    <w:rsid w:val="003949E7"/>
    <w:pPr>
      <w:keepNext/>
      <w:numPr>
        <w:numId w:val="13"/>
      </w:numPr>
      <w:spacing w:before="360"/>
      <w:ind w:left="284" w:hanging="284"/>
      <w:outlineLvl w:val="1"/>
    </w:pPr>
    <w:rPr>
      <w:rFonts w:cs="Arial"/>
      <w:b/>
      <w:bCs/>
      <w:iCs/>
      <w:sz w:val="22"/>
      <w:szCs w:val="22"/>
      <w:lang w:val="es-ES"/>
    </w:rPr>
  </w:style>
  <w:style w:type="paragraph" w:styleId="Ttulo3">
    <w:name w:val="heading 3"/>
    <w:basedOn w:val="Prrafodelista"/>
    <w:next w:val="Normal"/>
    <w:qFormat/>
    <w:rsid w:val="003949E7"/>
    <w:pPr>
      <w:keepNext/>
      <w:ind w:left="0"/>
      <w:outlineLvl w:val="2"/>
    </w:pPr>
    <w:rPr>
      <w:b/>
      <w:lang w:val="es-ES"/>
    </w:rPr>
  </w:style>
  <w:style w:type="paragraph" w:styleId="Ttulo4">
    <w:name w:val="heading 4"/>
    <w:basedOn w:val="Prrafodelista"/>
    <w:next w:val="Normal"/>
    <w:qFormat/>
    <w:rsid w:val="003B6A85"/>
    <w:pPr>
      <w:spacing w:after="60"/>
      <w:ind w:left="0"/>
      <w:outlineLvl w:val="3"/>
    </w:pPr>
    <w:rPr>
      <w:i/>
      <w:lang w:val="es-ES"/>
    </w:rPr>
  </w:style>
  <w:style w:type="paragraph" w:styleId="Ttulo5">
    <w:name w:val="heading 5"/>
    <w:basedOn w:val="Normal"/>
    <w:next w:val="Normal"/>
    <w:link w:val="Ttulo5Car"/>
    <w:semiHidden/>
    <w:qFormat/>
    <w:rsid w:val="00D933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8C7113"/>
    <w:rPr>
      <w:sz w:val="20"/>
      <w:vertAlign w:val="superscript"/>
    </w:rPr>
  </w:style>
  <w:style w:type="paragraph" w:styleId="Encabezado">
    <w:name w:val="header"/>
    <w:basedOn w:val="Normal"/>
    <w:link w:val="EncabezadoCar"/>
    <w:uiPriority w:val="99"/>
    <w:rsid w:val="0017790E"/>
    <w:pPr>
      <w:tabs>
        <w:tab w:val="center" w:pos="4252"/>
        <w:tab w:val="right" w:pos="8504"/>
      </w:tabs>
      <w:spacing w:after="0" w:line="240" w:lineRule="auto"/>
      <w:jc w:val="right"/>
    </w:pPr>
    <w:rPr>
      <w:sz w:val="16"/>
      <w:szCs w:val="16"/>
    </w:rPr>
  </w:style>
  <w:style w:type="paragraph" w:customStyle="1" w:styleId="TablaImagen-Ttulo">
    <w:name w:val="Tabla / Imagen - Título"/>
    <w:basedOn w:val="Normal"/>
    <w:next w:val="Normal"/>
    <w:rsid w:val="003949E7"/>
    <w:pPr>
      <w:spacing w:before="120"/>
      <w:jc w:val="center"/>
    </w:pPr>
    <w:rPr>
      <w:b/>
      <w:sz w:val="18"/>
      <w:szCs w:val="18"/>
      <w:lang w:val="es-ES"/>
    </w:rPr>
  </w:style>
  <w:style w:type="character" w:styleId="Nmerodepgina">
    <w:name w:val="page number"/>
    <w:rsid w:val="00D55C99"/>
    <w:rPr>
      <w:rFonts w:ascii="Trebuchet MS" w:hAnsi="Trebuchet MS"/>
      <w:sz w:val="17"/>
    </w:rPr>
  </w:style>
  <w:style w:type="paragraph" w:styleId="Textonotapie">
    <w:name w:val="footnote text"/>
    <w:basedOn w:val="Normal"/>
    <w:semiHidden/>
    <w:rsid w:val="00D55C99"/>
    <w:rPr>
      <w:sz w:val="14"/>
    </w:rPr>
  </w:style>
  <w:style w:type="paragraph" w:customStyle="1" w:styleId="Textonotaalpie">
    <w:name w:val="Texto nota al pie"/>
    <w:basedOn w:val="Normal"/>
    <w:next w:val="Normal"/>
    <w:rsid w:val="008550A9"/>
    <w:pPr>
      <w:tabs>
        <w:tab w:val="left" w:pos="170"/>
      </w:tabs>
      <w:spacing w:after="240" w:line="240" w:lineRule="auto"/>
      <w:ind w:left="170" w:hanging="170"/>
    </w:pPr>
    <w:rPr>
      <w:sz w:val="16"/>
      <w:szCs w:val="15"/>
    </w:rPr>
  </w:style>
  <w:style w:type="paragraph" w:styleId="Piedepgina">
    <w:name w:val="footer"/>
    <w:basedOn w:val="Normal"/>
    <w:link w:val="PiedepginaCar"/>
    <w:uiPriority w:val="99"/>
    <w:rsid w:val="003C184F"/>
    <w:pPr>
      <w:tabs>
        <w:tab w:val="center" w:pos="4252"/>
        <w:tab w:val="right" w:pos="8504"/>
      </w:tabs>
    </w:pPr>
  </w:style>
  <w:style w:type="paragraph" w:styleId="Revisin">
    <w:name w:val="Revision"/>
    <w:hidden/>
    <w:uiPriority w:val="99"/>
    <w:semiHidden/>
    <w:rsid w:val="00494719"/>
    <w:rPr>
      <w:rFonts w:ascii="Arial" w:hAnsi="Arial"/>
      <w:sz w:val="18"/>
      <w:szCs w:val="24"/>
    </w:rPr>
  </w:style>
  <w:style w:type="paragraph" w:customStyle="1" w:styleId="Ttulo3sinnum">
    <w:name w:val="Título 3 sin num."/>
    <w:basedOn w:val="Normal"/>
    <w:rsid w:val="003949E7"/>
    <w:pPr>
      <w:keepNext/>
      <w:spacing w:before="240" w:line="240" w:lineRule="exact"/>
      <w:ind w:left="284" w:hanging="284"/>
    </w:pPr>
    <w:rPr>
      <w:b/>
      <w:bCs/>
    </w:rPr>
  </w:style>
  <w:style w:type="paragraph" w:styleId="Textodeglobo">
    <w:name w:val="Balloon Text"/>
    <w:basedOn w:val="Normal"/>
    <w:link w:val="TextodegloboCar"/>
    <w:semiHidden/>
    <w:rsid w:val="002566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utor1">
    <w:name w:val="Autor 1"/>
    <w:basedOn w:val="Normal"/>
    <w:rsid w:val="00FA2C51"/>
    <w:pPr>
      <w:spacing w:after="0"/>
    </w:pPr>
    <w:rPr>
      <w:b/>
    </w:rPr>
  </w:style>
  <w:style w:type="character" w:customStyle="1" w:styleId="Autor2">
    <w:name w:val="Autor 2"/>
    <w:rsid w:val="00F272E1"/>
    <w:rPr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7300B"/>
    <w:rPr>
      <w:rFonts w:ascii="Tahoma" w:hAnsi="Tahoma" w:cs="Tahoma"/>
      <w:sz w:val="16"/>
      <w:szCs w:val="16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7300B"/>
    <w:rPr>
      <w:sz w:val="16"/>
      <w:szCs w:val="16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300B"/>
    <w:rPr>
      <w:lang w:val="en-US"/>
    </w:rPr>
  </w:style>
  <w:style w:type="paragraph" w:customStyle="1" w:styleId="Abstract">
    <w:name w:val="Abstract"/>
    <w:basedOn w:val="Normal"/>
    <w:rsid w:val="00F272E1"/>
    <w:pPr>
      <w:ind w:left="567" w:right="567"/>
    </w:pPr>
    <w:rPr>
      <w:i/>
    </w:rPr>
  </w:style>
  <w:style w:type="paragraph" w:customStyle="1" w:styleId="TtuloAbstract">
    <w:name w:val="Título Abstract"/>
    <w:basedOn w:val="Ttulo2"/>
    <w:rsid w:val="003949E7"/>
    <w:pPr>
      <w:numPr>
        <w:numId w:val="0"/>
      </w:numPr>
      <w:pBdr>
        <w:top w:val="single" w:sz="4" w:space="1" w:color="auto"/>
      </w:pBdr>
      <w:spacing w:after="0"/>
      <w:ind w:left="567" w:right="567"/>
    </w:pPr>
    <w:rPr>
      <w:rFonts w:cs="Times New Roman"/>
      <w:i/>
      <w:iCs w:val="0"/>
      <w:szCs w:val="20"/>
    </w:rPr>
  </w:style>
  <w:style w:type="paragraph" w:styleId="Listaconvietas">
    <w:name w:val="List Bullet"/>
    <w:basedOn w:val="Normal"/>
    <w:semiHidden/>
    <w:rsid w:val="00FC4E12"/>
    <w:pPr>
      <w:numPr>
        <w:numId w:val="4"/>
      </w:numPr>
      <w:contextualSpacing/>
    </w:pPr>
  </w:style>
  <w:style w:type="character" w:styleId="Hipervnculo">
    <w:name w:val="Hyperlink"/>
    <w:basedOn w:val="Fuentedeprrafopredeter"/>
    <w:semiHidden/>
    <w:rsid w:val="00543BF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B10024"/>
    <w:pPr>
      <w:spacing w:before="240"/>
      <w:ind w:left="720"/>
      <w:contextualSpacing/>
    </w:pPr>
  </w:style>
  <w:style w:type="paragraph" w:customStyle="1" w:styleId="Titulofigura">
    <w:name w:val="Titulo figura"/>
    <w:aliases w:val="tabla"/>
    <w:basedOn w:val="Normal"/>
    <w:rsid w:val="00831B6D"/>
    <w:pPr>
      <w:widowControl w:val="0"/>
      <w:suppressAutoHyphens/>
      <w:spacing w:before="120" w:line="240" w:lineRule="exact"/>
    </w:pPr>
    <w:rPr>
      <w:rFonts w:ascii="Arial Narrow" w:eastAsia="Times" w:hAnsi="Arial Narrow"/>
      <w:i/>
      <w:iCs/>
      <w:kern w:val="20"/>
      <w:lang w:val="es-ES" w:eastAsia="en-US"/>
    </w:rPr>
  </w:style>
  <w:style w:type="paragraph" w:customStyle="1" w:styleId="Equation">
    <w:name w:val="Equation"/>
    <w:basedOn w:val="Textoindependiente"/>
    <w:rsid w:val="008D3DD1"/>
    <w:pPr>
      <w:widowControl w:val="0"/>
      <w:tabs>
        <w:tab w:val="center" w:pos="4536"/>
        <w:tab w:val="right" w:pos="9071"/>
      </w:tabs>
      <w:suppressAutoHyphens/>
      <w:spacing w:line="240" w:lineRule="auto"/>
      <w:jc w:val="right"/>
    </w:pPr>
    <w:rPr>
      <w:rFonts w:ascii="Arial Narrow" w:eastAsia="Times" w:hAnsi="Arial Narrow" w:cs="Arial"/>
      <w:noProof/>
      <w:kern w:val="20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semiHidden/>
    <w:rsid w:val="00BE3F73"/>
  </w:style>
  <w:style w:type="character" w:customStyle="1" w:styleId="TextoindependienteCar">
    <w:name w:val="Texto independiente Car"/>
    <w:basedOn w:val="Fuentedeprrafopredeter"/>
    <w:link w:val="Textoindependiente"/>
    <w:semiHidden/>
    <w:rsid w:val="0017300B"/>
    <w:rPr>
      <w:lang w:val="en-US"/>
    </w:rPr>
  </w:style>
  <w:style w:type="character" w:customStyle="1" w:styleId="Ttulo5Car">
    <w:name w:val="Título 5 Car"/>
    <w:basedOn w:val="Fuentedeprrafopredeter"/>
    <w:link w:val="Ttulo5"/>
    <w:semiHidden/>
    <w:rsid w:val="0017300B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ReferenciasBibliogrficas">
    <w:name w:val="Referencias Bibliográficas"/>
    <w:basedOn w:val="Normal"/>
    <w:qFormat/>
    <w:rsid w:val="0017300B"/>
    <w:pPr>
      <w:spacing w:line="240" w:lineRule="exact"/>
      <w:ind w:left="284" w:hanging="284"/>
    </w:pPr>
    <w:rPr>
      <w:sz w:val="18"/>
      <w:szCs w:val="18"/>
      <w:lang w:val="fr-FR"/>
    </w:rPr>
  </w:style>
  <w:style w:type="paragraph" w:customStyle="1" w:styleId="EstiloCentrado">
    <w:name w:val="Estilo Centrado"/>
    <w:basedOn w:val="Normal"/>
    <w:rsid w:val="00E02E02"/>
    <w:pPr>
      <w:spacing w:after="0"/>
      <w:jc w:val="center"/>
    </w:pPr>
    <w:rPr>
      <w:noProof/>
    </w:rPr>
  </w:style>
  <w:style w:type="paragraph" w:customStyle="1" w:styleId="Ttulo2sinnum">
    <w:name w:val="Título 2 sin num."/>
    <w:basedOn w:val="Ttulo2"/>
    <w:rsid w:val="00D74312"/>
    <w:pPr>
      <w:numPr>
        <w:numId w:val="0"/>
      </w:numPr>
    </w:pPr>
    <w:rPr>
      <w:rFonts w:cs="Times New Roman"/>
      <w:iCs w:val="0"/>
      <w:szCs w:val="20"/>
    </w:rPr>
  </w:style>
  <w:style w:type="character" w:styleId="Refdecomentario">
    <w:name w:val="annotation reference"/>
    <w:basedOn w:val="Fuentedeprrafopredeter"/>
    <w:semiHidden/>
    <w:unhideWhenUsed/>
    <w:rsid w:val="00D7607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760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7607F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76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7607F"/>
    <w:rPr>
      <w:b/>
      <w:bCs/>
      <w:lang w:val="en-US"/>
    </w:rPr>
  </w:style>
  <w:style w:type="paragraph" w:styleId="Ttulo">
    <w:name w:val="Title"/>
    <w:basedOn w:val="Normal"/>
    <w:next w:val="Normal"/>
    <w:link w:val="TtuloCar"/>
    <w:qFormat/>
    <w:rsid w:val="00F42C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F42CF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Fuerte">
    <w:name w:val="Strong"/>
    <w:basedOn w:val="Fuentedeprrafopredeter"/>
    <w:qFormat/>
    <w:rsid w:val="00E02E02"/>
    <w:rPr>
      <w:b/>
      <w:bCs/>
    </w:rPr>
  </w:style>
  <w:style w:type="character" w:styleId="Hipervnculovisitado">
    <w:name w:val="FollowedHyperlink"/>
    <w:basedOn w:val="Fuentedeprrafopredeter"/>
    <w:semiHidden/>
    <w:unhideWhenUsed/>
    <w:rsid w:val="00BD1B46"/>
    <w:rPr>
      <w:color w:val="800080" w:themeColor="followedHyperlink"/>
      <w:u w:val="single"/>
    </w:rPr>
  </w:style>
  <w:style w:type="paragraph" w:customStyle="1" w:styleId="authorinfo">
    <w:name w:val="authorinfo"/>
    <w:basedOn w:val="Normal"/>
    <w:next w:val="Normal"/>
    <w:rsid w:val="008C1A54"/>
    <w:pPr>
      <w:spacing w:after="720" w:line="240" w:lineRule="auto"/>
      <w:jc w:val="left"/>
    </w:pPr>
    <w:rPr>
      <w:rFonts w:ascii="Times" w:hAnsi="Times"/>
    </w:rPr>
  </w:style>
  <w:style w:type="paragraph" w:customStyle="1" w:styleId="email">
    <w:name w:val="email"/>
    <w:basedOn w:val="Normal"/>
    <w:next w:val="Normal"/>
    <w:rsid w:val="008C1A54"/>
    <w:pPr>
      <w:spacing w:after="0" w:line="240" w:lineRule="auto"/>
    </w:pPr>
    <w:rPr>
      <w:lang w:val="en-GB"/>
    </w:rPr>
  </w:style>
  <w:style w:type="paragraph" w:customStyle="1" w:styleId="telephone">
    <w:name w:val="telephone"/>
    <w:basedOn w:val="email"/>
    <w:next w:val="fax"/>
    <w:rsid w:val="008C1A54"/>
  </w:style>
  <w:style w:type="paragraph" w:customStyle="1" w:styleId="fax">
    <w:name w:val="fax"/>
    <w:basedOn w:val="email"/>
    <w:next w:val="Normal"/>
    <w:rsid w:val="008C1A54"/>
    <w:pPr>
      <w:spacing w:after="180"/>
    </w:pPr>
    <w:rPr>
      <w:lang w:eastAsia="ja-JP"/>
    </w:rPr>
  </w:style>
  <w:style w:type="paragraph" w:styleId="Sangradetextonormal">
    <w:name w:val="Body Text Indent"/>
    <w:basedOn w:val="Normal"/>
    <w:link w:val="SangradetextonormalCar"/>
    <w:unhideWhenUsed/>
    <w:rsid w:val="006E2EB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E2EB8"/>
    <w:rPr>
      <w:lang w:val="en-US"/>
    </w:rPr>
  </w:style>
  <w:style w:type="paragraph" w:customStyle="1" w:styleId="p1a">
    <w:name w:val="p1a"/>
    <w:basedOn w:val="Normal"/>
    <w:next w:val="Normal"/>
    <w:rsid w:val="006E2EB8"/>
    <w:pPr>
      <w:spacing w:after="0" w:line="240" w:lineRule="auto"/>
    </w:pPr>
    <w:rPr>
      <w:rFonts w:ascii="Times" w:hAnsi="Times"/>
    </w:rPr>
  </w:style>
  <w:style w:type="paragraph" w:customStyle="1" w:styleId="quotation">
    <w:name w:val="quotation"/>
    <w:basedOn w:val="Normal"/>
    <w:next w:val="Normal"/>
    <w:rsid w:val="006E2EB8"/>
    <w:pPr>
      <w:spacing w:before="240" w:after="240" w:line="240" w:lineRule="auto"/>
      <w:jc w:val="left"/>
    </w:pPr>
    <w:rPr>
      <w:i/>
      <w:sz w:val="22"/>
      <w:lang w:val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41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s-apa.org/wp-content/uploads/Guia-Normas-APA-7ma-edicion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bguides.csudh.edu/citation/apa-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crecon@mot.upv.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dentidad\_Plantilla%20y%20cr&#233;ditos%202022\Plantilla_Congresos_17x24%20%2011_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F901-5153-486B-B1D7-B7D481E3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Plantilla_Congresos_17x24  11_2019</Template>
  <TotalTime>490</TotalTime>
  <Pages>4</Pages>
  <Words>915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Titular Capítulo</vt:lpstr>
    </vt:vector>
  </TitlesOfParts>
  <Company>UPV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Titular Capítulo</dc:title>
  <dc:creator>Editorial UPV</dc:creator>
  <cp:lastModifiedBy>Xandra Marcelle Margot</cp:lastModifiedBy>
  <cp:revision>250</cp:revision>
  <cp:lastPrinted>2021-05-05T09:43:00Z</cp:lastPrinted>
  <dcterms:created xsi:type="dcterms:W3CDTF">2026-02-25T12:25:00Z</dcterms:created>
  <dcterms:modified xsi:type="dcterms:W3CDTF">2026-03-16T00:45:00Z</dcterms:modified>
</cp:coreProperties>
</file>